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2269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83"/>
        <w:gridCol w:w="327"/>
        <w:gridCol w:w="142"/>
        <w:gridCol w:w="2894"/>
        <w:gridCol w:w="85"/>
        <w:gridCol w:w="2386"/>
        <w:gridCol w:w="449"/>
        <w:gridCol w:w="3260"/>
        <w:gridCol w:w="142"/>
        <w:gridCol w:w="2551"/>
        <w:gridCol w:w="2858"/>
        <w:gridCol w:w="6656"/>
      </w:tblGrid>
      <w:tr w:rsidR="00D570C1" w14:paraId="5118974A" w14:textId="77777777" w:rsidTr="00560ED6">
        <w:trPr>
          <w:gridAfter w:val="1"/>
          <w:wAfter w:w="6656" w:type="dxa"/>
          <w:cantSplit/>
          <w:trHeight w:val="993"/>
          <w:tblHeader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extDirection w:val="btLr"/>
            <w:vAlign w:val="center"/>
          </w:tcPr>
          <w:p w14:paraId="1ECC4315" w14:textId="77777777" w:rsidR="00D570C1" w:rsidRPr="007A5E97" w:rsidRDefault="00D570C1" w:rsidP="00D570C1">
            <w:pPr>
              <w:ind w:left="113" w:right="113"/>
              <w:jc w:val="center"/>
              <w:rPr>
                <w:rFonts w:ascii="Century Gothic" w:hAnsi="Century Gothic"/>
                <w:b/>
                <w:bCs/>
                <w:sz w:val="12"/>
                <w:szCs w:val="12"/>
              </w:rPr>
            </w:pPr>
            <w:r w:rsidRPr="007A5E97">
              <w:rPr>
                <w:rFonts w:ascii="Century Gothic" w:hAnsi="Century Gothic"/>
                <w:b/>
                <w:bCs/>
                <w:sz w:val="12"/>
                <w:szCs w:val="12"/>
              </w:rPr>
              <w:t>ΕΒΔΟΜΑΔΑ 2020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14:paraId="1D363F18" w14:textId="77777777" w:rsidR="00D570C1" w:rsidRPr="00174C31" w:rsidRDefault="00FA414E" w:rsidP="00D570C1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3</w:t>
            </w:r>
            <w:r w:rsidR="00174C31">
              <w:rPr>
                <w:rFonts w:ascii="Century Gothic" w:hAnsi="Century Gothic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14:paraId="451F339E" w14:textId="77777777" w:rsidR="00D570C1" w:rsidRDefault="00D570C1" w:rsidP="00D570C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046F5D">
              <w:rPr>
                <w:rFonts w:ascii="Century Gothic" w:hAnsi="Century Gothic"/>
                <w:sz w:val="32"/>
                <w:szCs w:val="32"/>
              </w:rPr>
              <w:t>Πρόγραμμα κίνησης συνεργείων</w:t>
            </w:r>
          </w:p>
          <w:p w14:paraId="590BFB34" w14:textId="77777777" w:rsidR="00D570C1" w:rsidRDefault="00174C31" w:rsidP="00D570C1">
            <w:pPr>
              <w:jc w:val="center"/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  <w:r w:rsidR="00D570C1" w:rsidRPr="00046F5D">
              <w:rPr>
                <w:rFonts w:ascii="Century Gothic" w:hAnsi="Century Gothic"/>
                <w:sz w:val="32"/>
                <w:szCs w:val="32"/>
              </w:rPr>
              <w:t>/0</w:t>
            </w:r>
            <w:r>
              <w:rPr>
                <w:rFonts w:ascii="Century Gothic" w:hAnsi="Century Gothic"/>
                <w:sz w:val="32"/>
                <w:szCs w:val="32"/>
              </w:rPr>
              <w:t>9</w:t>
            </w:r>
            <w:r w:rsidR="00D570C1" w:rsidRPr="00046F5D">
              <w:rPr>
                <w:rFonts w:ascii="Century Gothic" w:hAnsi="Century Gothic"/>
                <w:sz w:val="32"/>
                <w:szCs w:val="32"/>
              </w:rPr>
              <w:t>/2020-</w:t>
            </w:r>
            <w:r>
              <w:rPr>
                <w:rFonts w:ascii="Century Gothic" w:hAnsi="Century Gothic"/>
                <w:sz w:val="32"/>
                <w:szCs w:val="32"/>
              </w:rPr>
              <w:t>11</w:t>
            </w:r>
            <w:r w:rsidR="00D570C1" w:rsidRPr="00046F5D">
              <w:rPr>
                <w:rFonts w:ascii="Century Gothic" w:hAnsi="Century Gothic"/>
                <w:sz w:val="32"/>
                <w:szCs w:val="32"/>
              </w:rPr>
              <w:t>/0</w:t>
            </w:r>
            <w:r>
              <w:rPr>
                <w:rFonts w:ascii="Century Gothic" w:hAnsi="Century Gothic"/>
                <w:sz w:val="32"/>
                <w:szCs w:val="32"/>
              </w:rPr>
              <w:t>9</w:t>
            </w:r>
            <w:r w:rsidR="00D570C1" w:rsidRPr="00046F5D">
              <w:rPr>
                <w:rFonts w:ascii="Century Gothic" w:hAnsi="Century Gothic"/>
                <w:sz w:val="32"/>
                <w:szCs w:val="32"/>
              </w:rPr>
              <w:t>/2020</w:t>
            </w:r>
          </w:p>
        </w:tc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14:paraId="3BB0ECAE" w14:textId="77777777" w:rsidR="00D570C1" w:rsidRDefault="00D570C1" w:rsidP="00D570C1">
            <w:pPr>
              <w:jc w:val="center"/>
              <w:rPr>
                <w:rFonts w:ascii="Century Gothic" w:hAnsi="Century Gothic"/>
                <w:sz w:val="34"/>
                <w:szCs w:val="34"/>
                <w:u w:val="single"/>
              </w:rPr>
            </w:pPr>
            <w:r w:rsidRPr="00046F5D">
              <w:rPr>
                <w:rFonts w:ascii="Century Gothic" w:hAnsi="Century Gothic"/>
                <w:sz w:val="34"/>
                <w:szCs w:val="34"/>
                <w:u w:val="single"/>
              </w:rPr>
              <w:t xml:space="preserve">Έργο Καταπολέμησης Κουνουπιών </w:t>
            </w:r>
          </w:p>
          <w:p w14:paraId="0D74B38B" w14:textId="77777777" w:rsidR="00D570C1" w:rsidRDefault="00D570C1" w:rsidP="00D570C1">
            <w:pPr>
              <w:jc w:val="center"/>
            </w:pPr>
            <w:r w:rsidRPr="00046F5D">
              <w:rPr>
                <w:rFonts w:ascii="Century Gothic" w:hAnsi="Century Gothic"/>
                <w:sz w:val="34"/>
                <w:szCs w:val="34"/>
                <w:u w:val="single"/>
              </w:rPr>
              <w:t xml:space="preserve">Περιφέρειας </w:t>
            </w:r>
            <w:r>
              <w:rPr>
                <w:rFonts w:ascii="Century Gothic" w:hAnsi="Century Gothic"/>
                <w:sz w:val="34"/>
                <w:szCs w:val="34"/>
                <w:u w:val="single"/>
              </w:rPr>
              <w:t>Κρήτης</w:t>
            </w:r>
            <w:r w:rsidRPr="00046F5D">
              <w:rPr>
                <w:rFonts w:ascii="Century Gothic" w:hAnsi="Century Gothic"/>
                <w:sz w:val="34"/>
                <w:szCs w:val="34"/>
                <w:u w:val="single"/>
              </w:rPr>
              <w:t xml:space="preserve"> 2020-2022</w:t>
            </w:r>
          </w:p>
        </w:tc>
      </w:tr>
      <w:tr w:rsidR="005278C9" w14:paraId="0CAC54F9" w14:textId="77777777" w:rsidTr="00560ED6">
        <w:trPr>
          <w:gridAfter w:val="1"/>
          <w:wAfter w:w="6656" w:type="dxa"/>
          <w:trHeight w:val="487"/>
          <w:tblHeader/>
        </w:trPr>
        <w:tc>
          <w:tcPr>
            <w:tcW w:w="160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70C9C6" w14:textId="77777777" w:rsidR="009B52D6" w:rsidRDefault="009B52D6" w:rsidP="00046F5D"/>
          <w:p w14:paraId="7CF98D3D" w14:textId="77777777" w:rsidR="00F8156D" w:rsidRDefault="00F8156D" w:rsidP="00046F5D">
            <w:r w:rsidRPr="00F8156D">
              <w:t>ΥΠΟΜΝΗΜΑ:</w:t>
            </w:r>
          </w:p>
        </w:tc>
      </w:tr>
      <w:tr w:rsidR="00580ABE" w:rsidRPr="00E430C8" w14:paraId="1A1A9B8A" w14:textId="77777777" w:rsidTr="00EF0472">
        <w:trPr>
          <w:trHeight w:val="463"/>
          <w:tblHeader/>
        </w:trPr>
        <w:tc>
          <w:tcPr>
            <w:tcW w:w="4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FA22AEA" w14:textId="77777777" w:rsidR="00580ABE" w:rsidRPr="001A2206" w:rsidRDefault="00580ABE" w:rsidP="001C20F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A2206">
              <w:rPr>
                <w:rFonts w:ascii="Century Gothic" w:hAnsi="Century Gothic"/>
                <w:b/>
                <w:bCs/>
                <w:sz w:val="18"/>
                <w:szCs w:val="18"/>
              </w:rPr>
              <w:t>Περιαστικό σύστημα (ΠΣ)-Φυσικό σύστημα (ΦΣ)</w:t>
            </w: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1E86CF61" w14:textId="77777777" w:rsidR="00580ABE" w:rsidRPr="003F7CA0" w:rsidRDefault="00580ABE" w:rsidP="00580AB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7CA0">
              <w:rPr>
                <w:rFonts w:ascii="Century Gothic" w:hAnsi="Century Gothic"/>
                <w:b/>
                <w:bCs/>
                <w:sz w:val="18"/>
                <w:szCs w:val="18"/>
              </w:rPr>
              <w:t>Αστικό ιδιωτικοί χώροι (ΑΙ)</w:t>
            </w:r>
          </w:p>
          <w:p w14:paraId="44AF1003" w14:textId="34CE85AB" w:rsidR="00580ABE" w:rsidRPr="001A2206" w:rsidRDefault="00580ABE" w:rsidP="00580ABE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F7CA0">
              <w:rPr>
                <w:rFonts w:ascii="Century Gothic" w:hAnsi="Century Gothic"/>
                <w:b/>
                <w:bCs/>
                <w:sz w:val="18"/>
                <w:szCs w:val="18"/>
              </w:rPr>
              <w:t>Χαλέπα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AD9AB"/>
            <w:vAlign w:val="center"/>
          </w:tcPr>
          <w:p w14:paraId="0B06099A" w14:textId="77777777" w:rsidR="00580ABE" w:rsidRDefault="00580ABE" w:rsidP="001C20F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A2206">
              <w:rPr>
                <w:rFonts w:ascii="Century Gothic" w:hAnsi="Century Gothic"/>
                <w:b/>
                <w:bCs/>
                <w:sz w:val="18"/>
                <w:szCs w:val="18"/>
              </w:rPr>
              <w:t>Τοποθέτηση παγίδων ακμαίων (ΠΑ)</w:t>
            </w:r>
          </w:p>
        </w:tc>
        <w:tc>
          <w:tcPr>
            <w:tcW w:w="12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26E7F1" w14:textId="3EFD3219" w:rsidR="00580ABE" w:rsidRPr="00F209D3" w:rsidRDefault="00580ABE" w:rsidP="001C20F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</w:t>
            </w:r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www</w:t>
            </w:r>
            <w:r w:rsidRPr="00F209D3">
              <w:rPr>
                <w:rFonts w:ascii="Century Gothic" w:hAnsi="Century Gothic"/>
                <w:sz w:val="20"/>
                <w:szCs w:val="20"/>
              </w:rPr>
              <w:t>.</w:t>
            </w:r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ecodev</w:t>
            </w:r>
            <w:r w:rsidRPr="00F209D3">
              <w:rPr>
                <w:rFonts w:ascii="Century Gothic" w:hAnsi="Century Gothic"/>
                <w:sz w:val="20"/>
                <w:szCs w:val="20"/>
              </w:rPr>
              <w:t>.</w:t>
            </w:r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gr</w:t>
            </w:r>
          </w:p>
          <w:p w14:paraId="4C9CB8CE" w14:textId="77777777" w:rsidR="00580ABE" w:rsidRPr="00F209D3" w:rsidRDefault="00580ABE" w:rsidP="001C20F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36A8FC7" w14:textId="0435DEA4" w:rsidR="00580ABE" w:rsidRPr="00E430C8" w:rsidRDefault="00580ABE" w:rsidP="001C20FF">
            <w:r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</w:t>
            </w:r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www</w:t>
            </w:r>
            <w:r w:rsidRPr="00F209D3">
              <w:rPr>
                <w:rFonts w:ascii="Century Gothic" w:hAnsi="Century Gothic"/>
                <w:sz w:val="20"/>
                <w:szCs w:val="20"/>
              </w:rPr>
              <w:t>.</w:t>
            </w:r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wnvalert</w:t>
            </w:r>
            <w:r w:rsidRPr="00F209D3">
              <w:rPr>
                <w:rFonts w:ascii="Century Gothic" w:hAnsi="Century Gothic"/>
                <w:sz w:val="20"/>
                <w:szCs w:val="20"/>
              </w:rPr>
              <w:t>.</w:t>
            </w:r>
            <w:r w:rsidRPr="00506478">
              <w:rPr>
                <w:rFonts w:ascii="Century Gothic" w:hAnsi="Century Gothic"/>
                <w:sz w:val="20"/>
                <w:szCs w:val="20"/>
                <w:lang w:val="en-US"/>
              </w:rPr>
              <w:t>eu</w:t>
            </w:r>
          </w:p>
        </w:tc>
      </w:tr>
      <w:tr w:rsidR="001C20FF" w:rsidRPr="00E430C8" w14:paraId="47BBDD88" w14:textId="77777777" w:rsidTr="00560ED6">
        <w:trPr>
          <w:gridAfter w:val="7"/>
          <w:wAfter w:w="18302" w:type="dxa"/>
          <w:trHeight w:val="465"/>
          <w:tblHeader/>
        </w:trPr>
        <w:tc>
          <w:tcPr>
            <w:tcW w:w="1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CDB33C" w14:textId="77777777" w:rsidR="001C20FF" w:rsidRPr="00E430C8" w:rsidRDefault="001C20FF" w:rsidP="001C20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1BDD2" w14:textId="77777777" w:rsidR="001C20FF" w:rsidRPr="00E430C8" w:rsidRDefault="001C20FF" w:rsidP="001C20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20FF" w:rsidRPr="00E430C8" w14:paraId="4CCDB3F9" w14:textId="77777777" w:rsidTr="00560ED6">
        <w:trPr>
          <w:gridAfter w:val="1"/>
          <w:wAfter w:w="6656" w:type="dxa"/>
          <w:trHeight w:val="140"/>
          <w:tblHeader/>
        </w:trPr>
        <w:tc>
          <w:tcPr>
            <w:tcW w:w="160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D2E85BF" w14:textId="77777777" w:rsidR="001C20FF" w:rsidRPr="00E430C8" w:rsidRDefault="001C20FF" w:rsidP="001C20FF"/>
        </w:tc>
      </w:tr>
      <w:tr w:rsidR="001C20FF" w14:paraId="6E7B48F1" w14:textId="77777777" w:rsidTr="00560ED6">
        <w:trPr>
          <w:gridAfter w:val="1"/>
          <w:wAfter w:w="6656" w:type="dxa"/>
          <w:trHeight w:val="216"/>
          <w:tblHeader/>
        </w:trPr>
        <w:tc>
          <w:tcPr>
            <w:tcW w:w="12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E2B28" w14:textId="77777777" w:rsidR="001C20FF" w:rsidRPr="00AC7F6E" w:rsidRDefault="001C20FF" w:rsidP="001C20F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ΣΥΝΕΡΓΕΙΟ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A4CE3" w14:textId="77777777" w:rsidR="001C20FF" w:rsidRPr="00AC7F6E" w:rsidRDefault="001C20FF" w:rsidP="001C20F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47283" w14:textId="77777777" w:rsidR="001C20FF" w:rsidRPr="00174C31" w:rsidRDefault="001C20FF" w:rsidP="001C20F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ΔΕΥΤΕΡΑ </w:t>
            </w:r>
            <w:r w:rsidR="00174C31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/0</w:t>
            </w:r>
            <w:r w:rsidR="00174C31">
              <w:rPr>
                <w:rFonts w:ascii="Century Gothic" w:hAnsi="Century Gothic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9E175" w14:textId="77777777" w:rsidR="001C20FF" w:rsidRPr="00174C31" w:rsidRDefault="001C20FF" w:rsidP="001C20F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ΤΡΙΤΗ </w:t>
            </w:r>
            <w:r w:rsidR="00174C31"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/0</w:t>
            </w:r>
            <w:r w:rsidR="00174C31">
              <w:rPr>
                <w:rFonts w:ascii="Century Gothic" w:hAnsi="Century Gothic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2B257D" w14:textId="77777777" w:rsidR="001C20FF" w:rsidRPr="00174C31" w:rsidRDefault="001C20FF" w:rsidP="001C20F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ΤΕΤΑΡΤΗ </w:t>
            </w:r>
            <w:r w:rsidR="00174C31">
              <w:rPr>
                <w:rFonts w:ascii="Century Gothic" w:hAnsi="Century Gothic"/>
                <w:b/>
                <w:bCs/>
                <w:sz w:val="20"/>
                <w:szCs w:val="20"/>
              </w:rPr>
              <w:t>9</w:t>
            </w: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/0</w:t>
            </w:r>
            <w:r w:rsidR="00174C31">
              <w:rPr>
                <w:rFonts w:ascii="Century Gothic" w:hAnsi="Century Gothic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49FA09" w14:textId="77777777" w:rsidR="001C20FF" w:rsidRPr="00174C31" w:rsidRDefault="001C20FF" w:rsidP="001C20F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ΠΕΜΠΤΗ </w:t>
            </w:r>
            <w:r w:rsidR="00174C31">
              <w:rPr>
                <w:rFonts w:ascii="Century Gothic" w:hAnsi="Century Gothic"/>
                <w:b/>
                <w:bCs/>
                <w:sz w:val="20"/>
                <w:szCs w:val="20"/>
              </w:rPr>
              <w:t>10</w:t>
            </w: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/0</w:t>
            </w:r>
            <w:r w:rsidR="00174C31">
              <w:rPr>
                <w:rFonts w:ascii="Century Gothic" w:hAnsi="Century Gothic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0A0C00" w14:textId="77777777" w:rsidR="001C20FF" w:rsidRPr="00174C31" w:rsidRDefault="001C20FF" w:rsidP="001C20F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ΠΑΡΑΣΚΕΥΗ </w:t>
            </w:r>
            <w:r w:rsidR="00174C31">
              <w:rPr>
                <w:rFonts w:ascii="Century Gothic" w:hAnsi="Century Gothic"/>
                <w:b/>
                <w:bCs/>
                <w:sz w:val="20"/>
                <w:szCs w:val="20"/>
              </w:rPr>
              <w:t>11</w:t>
            </w:r>
            <w:r w:rsidRPr="00AC7F6E">
              <w:rPr>
                <w:rFonts w:ascii="Century Gothic" w:hAnsi="Century Gothic"/>
                <w:b/>
                <w:bCs/>
                <w:sz w:val="20"/>
                <w:szCs w:val="20"/>
              </w:rPr>
              <w:t>/0</w:t>
            </w:r>
            <w:r w:rsidR="00174C31">
              <w:rPr>
                <w:rFonts w:ascii="Century Gothic" w:hAnsi="Century Gothic"/>
                <w:b/>
                <w:bCs/>
                <w:sz w:val="20"/>
                <w:szCs w:val="20"/>
              </w:rPr>
              <w:t>9</w:t>
            </w:r>
          </w:p>
        </w:tc>
      </w:tr>
      <w:tr w:rsidR="003B2C1B" w:rsidRPr="003D3B70" w14:paraId="7C031621" w14:textId="77777777" w:rsidTr="00560ED6">
        <w:trPr>
          <w:gridAfter w:val="1"/>
          <w:wAfter w:w="6656" w:type="dxa"/>
          <w:trHeight w:val="1712"/>
        </w:trPr>
        <w:tc>
          <w:tcPr>
            <w:tcW w:w="1274" w:type="dxa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0AAA49F4" w14:textId="77777777" w:rsidR="003B2C1B" w:rsidRDefault="003B2C1B" w:rsidP="003B2C1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6D62EC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ΣΥΝΕΡΓΕΙΟ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9</w:t>
            </w:r>
            <w:r w:rsidRPr="006D62EC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                                  ΝΗΧ 2837                                            </w:t>
            </w:r>
          </w:p>
          <w:p w14:paraId="41E3C79E" w14:textId="77777777" w:rsidR="003B2C1B" w:rsidRDefault="003B2C1B" w:rsidP="003B2C1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A6DD828" w14:textId="77777777" w:rsidR="003B2C1B" w:rsidRPr="006D62EC" w:rsidRDefault="003B2C1B" w:rsidP="003B2C1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6D62EC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Ebite: </w:t>
            </w:r>
          </w:p>
          <w:p w14:paraId="430A559E" w14:textId="77777777" w:rsidR="003B2C1B" w:rsidRPr="00A01106" w:rsidRDefault="003B2C1B" w:rsidP="003B2C1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6D62EC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CRETE_2</w:t>
            </w: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E835521" w14:textId="77777777" w:rsidR="003B2C1B" w:rsidRPr="005159E1" w:rsidRDefault="003B2C1B" w:rsidP="001C20FF">
            <w:pPr>
              <w:jc w:val="center"/>
            </w:pPr>
          </w:p>
        </w:tc>
        <w:tc>
          <w:tcPr>
            <w:tcW w:w="297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65BED0" w14:textId="77777777" w:rsidR="003B2C1B" w:rsidRPr="003D3B70" w:rsidRDefault="003B2C1B" w:rsidP="001C20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55F3B9" w14:textId="77777777" w:rsidR="003B2C1B" w:rsidRPr="00DA2B98" w:rsidRDefault="003B2C1B" w:rsidP="001C20FF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73E8F4" w14:textId="77777777" w:rsidR="003B2C1B" w:rsidRPr="003D3B70" w:rsidRDefault="003B2C1B" w:rsidP="001C20F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D64B" w14:textId="77777777" w:rsidR="003B2C1B" w:rsidRPr="00267253" w:rsidRDefault="003B2C1B" w:rsidP="001C20F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7F6AD" w14:textId="77777777" w:rsidR="00560ED6" w:rsidRPr="005F27EE" w:rsidRDefault="00560ED6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5F27E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6E1F39AA" w14:textId="77777777" w:rsidR="00560ED6" w:rsidRPr="005F27EE" w:rsidRDefault="00560ED6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F27EE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  <w:t>ΔΗΜΟΣ ΑΠΟΚΟΡΩΝΟΥ</w:t>
            </w:r>
          </w:p>
          <w:p w14:paraId="3EF42179" w14:textId="77777777" w:rsidR="00560ED6" w:rsidRPr="005F27EE" w:rsidRDefault="00560ED6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5F27EE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ΕΚΒΟΛΗ ΠΟΤΑΜΟΥ ΜΟΥΣΕΛΑ (ΦΣ)</w:t>
            </w:r>
          </w:p>
          <w:p w14:paraId="36B4FC65" w14:textId="77777777" w:rsidR="00560ED6" w:rsidRPr="005F27EE" w:rsidRDefault="00560ED6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F27EE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ΑΣΠΡΟΥΛΙΑΝΟΙ (ΠΣ)</w:t>
            </w:r>
          </w:p>
          <w:p w14:paraId="58437593" w14:textId="77777777" w:rsidR="00560ED6" w:rsidRPr="005F27EE" w:rsidRDefault="00560ED6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F27EE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ΚΑΒΡΟΣ (ΠΣ)</w:t>
            </w:r>
          </w:p>
          <w:p w14:paraId="2F025BCD" w14:textId="77777777" w:rsidR="00560ED6" w:rsidRPr="005F27EE" w:rsidRDefault="00560ED6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F27EE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ΠΑΡΑΛΙΑ ΚΟΥΡΝΑ (ΠΣ)</w:t>
            </w:r>
          </w:p>
          <w:p w14:paraId="08888152" w14:textId="77777777" w:rsidR="00560ED6" w:rsidRDefault="00560ED6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F27EE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ΔΡΑΜΙΑ (ΠΣ)</w:t>
            </w:r>
          </w:p>
          <w:p w14:paraId="3975EC9D" w14:textId="77777777" w:rsidR="003B2C1B" w:rsidRPr="005A608D" w:rsidRDefault="003B2C1B" w:rsidP="00174C3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</w:tc>
      </w:tr>
      <w:tr w:rsidR="00AD03AF" w:rsidRPr="00333F3A" w14:paraId="7D0A1D3A" w14:textId="77777777" w:rsidTr="00AD03AF">
        <w:trPr>
          <w:gridAfter w:val="1"/>
          <w:wAfter w:w="6656" w:type="dxa"/>
          <w:trHeight w:val="996"/>
        </w:trPr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D74DAB0" w14:textId="77777777" w:rsidR="00AD03AF" w:rsidRDefault="00AD03AF" w:rsidP="003B2C1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6337F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ΣΥΝΕΡΓΕΙΟ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val="en-US" w:eastAsia="el-GR"/>
              </w:rPr>
              <w:t>1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1 ΝΙΑ 6074</w:t>
            </w:r>
          </w:p>
          <w:p w14:paraId="26F65E97" w14:textId="77777777" w:rsidR="00AD03AF" w:rsidRDefault="00AD03AF" w:rsidP="003B2C1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49799BA" w14:textId="77777777" w:rsidR="00AD03AF" w:rsidRDefault="00AD03AF" w:rsidP="003B2C1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46337F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Ebite:</w:t>
            </w:r>
          </w:p>
          <w:p w14:paraId="56F14A5D" w14:textId="77777777" w:rsidR="00AD03AF" w:rsidRPr="005423EF" w:rsidRDefault="00AD03AF" w:rsidP="003B2C1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46337F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 xml:space="preserve"> CRETE_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val="en-US" w:eastAsia="el-GR"/>
              </w:rPr>
              <w:t>3</w:t>
            </w: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01BEAACE" w14:textId="77777777" w:rsidR="00AD03AF" w:rsidRPr="005423EF" w:rsidRDefault="00AD03AF" w:rsidP="0043314E">
            <w:pPr>
              <w:jc w:val="center"/>
            </w:pPr>
          </w:p>
        </w:tc>
        <w:tc>
          <w:tcPr>
            <w:tcW w:w="297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B4C39" w14:textId="77777777" w:rsidR="00AD03AF" w:rsidRPr="001932A5" w:rsidRDefault="00AD03AF" w:rsidP="00174C3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33F3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6897E0B4" w14:textId="77777777" w:rsidR="00AD03AF" w:rsidRDefault="00AD03AF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ΤΟΠΟΘΕΤΗΣΗ ΠΑΓΙΔΩΝ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ΑΚΜΑΙΩΝ</w:t>
            </w:r>
          </w:p>
          <w:p w14:paraId="25943A7E" w14:textId="5485B631" w:rsidR="00AD03AF" w:rsidRDefault="00AD03AF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val="en-US" w:eastAsia="el-GR"/>
              </w:rPr>
              <w:t>5</w:t>
            </w: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ΘΕΣΕΙΣ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(ΠΑ)</w:t>
            </w:r>
          </w:p>
          <w:p w14:paraId="4294A78D" w14:textId="77777777" w:rsidR="00AD03AF" w:rsidRDefault="00AD03AF" w:rsidP="0043314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BEC9367" w14:textId="77777777" w:rsidR="00AD03AF" w:rsidRDefault="00AD03AF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9B4AD9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1DDFC5B0" w14:textId="77777777" w:rsidR="00AD03AF" w:rsidRPr="00755894" w:rsidRDefault="00AD03AF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ΥΓΡΟΤΟΠΟΣ ΚΑΙ ΕΚΒΟΛΗ</w:t>
            </w:r>
            <w:r w:rsidRPr="00A47BD3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 xml:space="preserve"> ΜΟΡΩΝΗ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 xml:space="preserve"> ΠΟΤΑΜΟΥ(ΦΣ)</w:t>
            </w:r>
          </w:p>
          <w:p w14:paraId="5693F8BC" w14:textId="77777777" w:rsidR="00AD03AF" w:rsidRDefault="00AD03A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ΣΟΥΔΑ (ΠΣ)</w:t>
            </w:r>
          </w:p>
          <w:p w14:paraId="407095D6" w14:textId="77777777" w:rsidR="00AD03AF" w:rsidRDefault="00AD03A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44CE5E43" w14:textId="7C4D66E0" w:rsidR="00AD03AF" w:rsidRPr="000D0721" w:rsidRDefault="00AD03A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031917" w14:textId="77777777" w:rsidR="00AD03AF" w:rsidRDefault="00AD03AF" w:rsidP="00174C3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433BE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5DE65EA5" w14:textId="4DCDA740" w:rsidR="00AD03AF" w:rsidRDefault="00AD03AF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ΑΠΟΜΑΚΡΥΝΣΗ ΠΑΓΙΔΩΝ             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ΑΚΜΑΙΩΝ </w:t>
            </w:r>
            <w:r w:rsidRPr="00560ED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5</w:t>
            </w: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ΘΕΣΕΙΣ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(ΠΑ)</w:t>
            </w:r>
          </w:p>
          <w:p w14:paraId="69C9D13B" w14:textId="77777777" w:rsidR="00AD03AF" w:rsidRDefault="00AD03AF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7E6CB6D8" w14:textId="77777777" w:rsidR="00AD03AF" w:rsidRDefault="00AD03AF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9B4AD9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2BAF8AAF" w14:textId="77777777" w:rsidR="00AD03AF" w:rsidRDefault="00AD03AF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ΣΤΑΛΟΣ (ΠΣ)</w:t>
            </w:r>
          </w:p>
          <w:p w14:paraId="08682C20" w14:textId="77777777" w:rsidR="00AD03AF" w:rsidRDefault="00AD03AF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ΓΑΛΑΤΑΣ (ΠΣ)</w:t>
            </w:r>
          </w:p>
          <w:p w14:paraId="14C048F7" w14:textId="4C87398E" w:rsidR="00AD03AF" w:rsidRDefault="00AD03A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ΔΑΡΑΤΣΟΣ (ΠΣ)</w:t>
            </w:r>
          </w:p>
          <w:p w14:paraId="7AB7E808" w14:textId="77777777" w:rsidR="00AD03AF" w:rsidRDefault="00AD03A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73D3E7C" w14:textId="1277B0A4" w:rsidR="00AD03AF" w:rsidRPr="001C55A0" w:rsidRDefault="00AD03A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326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92D7BD" w14:textId="77777777" w:rsidR="00AD03AF" w:rsidRPr="001C55A0" w:rsidRDefault="00AD03AF" w:rsidP="0043314E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4C72" w14:textId="77777777" w:rsidR="00AD03AF" w:rsidRDefault="00AD03AF" w:rsidP="00A12A6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33F3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066082A4" w14:textId="77777777" w:rsidR="00AD03AF" w:rsidRPr="00516CDB" w:rsidRDefault="00AD03AF" w:rsidP="00A12A65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  <w:t>ΔΗΜΟΣ ΚΙΣΣΑΜΟΥ</w:t>
            </w:r>
          </w:p>
          <w:p w14:paraId="3F807D28" w14:textId="77777777" w:rsidR="00AD03AF" w:rsidRPr="00516CDB" w:rsidRDefault="00AD03AF" w:rsidP="00A12A65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ΠΕΡΙΒΟΛΙΑ (ΠΣ)</w:t>
            </w:r>
          </w:p>
          <w:p w14:paraId="3F4E4E7C" w14:textId="77777777" w:rsidR="00AD03AF" w:rsidRDefault="00AD03AF" w:rsidP="00A12A65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ΤΟΠΟΛΙΑ (ΠΣ)</w:t>
            </w:r>
          </w:p>
          <w:p w14:paraId="3A25B48D" w14:textId="77777777" w:rsidR="00AD03AF" w:rsidRDefault="00AD03AF" w:rsidP="00A12A65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ΒΟΥΛΓΑΡΩ (ΠΣ)</w:t>
            </w:r>
          </w:p>
          <w:p w14:paraId="538C6654" w14:textId="77777777" w:rsidR="00AD03AF" w:rsidRDefault="00AD03AF" w:rsidP="00A12A65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ΤΣΙΚΑΛΑΡΙΑ (ΠΣ)</w:t>
            </w:r>
          </w:p>
          <w:p w14:paraId="4C3E8DF0" w14:textId="77777777" w:rsidR="00AD03AF" w:rsidRPr="00E03C10" w:rsidRDefault="00AD03AF" w:rsidP="00A12A65">
            <w:pPr>
              <w:jc w:val="center"/>
              <w:rPr>
                <w:rFonts w:ascii="Century Gothic" w:hAnsi="Century Gothic"/>
                <w:bCs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ΠΟΤΑΜΙΔΑ (ΠΣ)</w:t>
            </w:r>
          </w:p>
          <w:p w14:paraId="09F92D88" w14:textId="3A311353" w:rsidR="00AD03AF" w:rsidRDefault="00AD03AF" w:rsidP="0043314E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7BF362A" w14:textId="77777777" w:rsidR="00AD03AF" w:rsidRDefault="00AD03AF" w:rsidP="0043314E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67BF10BD" w14:textId="4CB9AB9B" w:rsidR="00AD03AF" w:rsidRPr="001C55A0" w:rsidRDefault="00AD03AF" w:rsidP="0043314E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8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1FCB" w14:textId="77777777" w:rsidR="00AD03AF" w:rsidRDefault="00AD03AF" w:rsidP="0075589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33F3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0EBA6F43" w14:textId="77777777" w:rsidR="00AD03AF" w:rsidRPr="00333F3A" w:rsidRDefault="00AD03AF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333F3A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214B1FE1" w14:textId="77777777" w:rsidR="00AD03AF" w:rsidRDefault="00AD03AF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ΕΚΒΟΛΗ ΚΛΑΔΙΣΟΥ ΠΟΤΑΜΟΥ(ΦΣ)                       ΧΑΝΙΑ (ΠΣ)</w:t>
            </w:r>
          </w:p>
          <w:p w14:paraId="5A12B99A" w14:textId="77777777" w:rsidR="00AD03AF" w:rsidRDefault="00AD03AF" w:rsidP="00755894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1B6731FF" w14:textId="77777777" w:rsidR="00AD03AF" w:rsidRDefault="00AD03AF" w:rsidP="0043314E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60F5D070" w14:textId="05BA1F57" w:rsidR="00AD03AF" w:rsidRDefault="00AD03AF" w:rsidP="0043314E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5050F451" w14:textId="77777777" w:rsidR="00AD03AF" w:rsidRDefault="00AD03AF" w:rsidP="0043314E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4E9A14C2" w14:textId="77777777" w:rsidR="00AD03AF" w:rsidRDefault="00AD03AF" w:rsidP="00755894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1017D319" w14:textId="4D8DA905" w:rsidR="00AD03AF" w:rsidRPr="00333F3A" w:rsidRDefault="00AD03AF" w:rsidP="00755894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</w:tr>
      <w:tr w:rsidR="00AD03AF" w:rsidRPr="00333F3A" w14:paraId="138DB505" w14:textId="77777777" w:rsidTr="00AD03AF">
        <w:trPr>
          <w:gridAfter w:val="1"/>
          <w:wAfter w:w="6656" w:type="dxa"/>
          <w:trHeight w:val="996"/>
        </w:trPr>
        <w:tc>
          <w:tcPr>
            <w:tcW w:w="1274" w:type="dxa"/>
            <w:gridSpan w:val="3"/>
            <w:vMerge/>
            <w:shd w:val="clear" w:color="auto" w:fill="C0C0C0"/>
            <w:vAlign w:val="center"/>
          </w:tcPr>
          <w:p w14:paraId="24D4B2DA" w14:textId="77777777" w:rsidR="00AD03AF" w:rsidRPr="0046337F" w:rsidRDefault="00AD03AF" w:rsidP="003B2C1B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0EDE127D" w14:textId="77777777" w:rsidR="00AD03AF" w:rsidRPr="005423EF" w:rsidRDefault="00AD03AF" w:rsidP="0043314E">
            <w:pPr>
              <w:jc w:val="center"/>
            </w:pPr>
          </w:p>
        </w:tc>
        <w:tc>
          <w:tcPr>
            <w:tcW w:w="297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80F36" w14:textId="77777777" w:rsidR="00AD03AF" w:rsidRPr="00333F3A" w:rsidRDefault="00AD03AF" w:rsidP="00174C3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C8799" w14:textId="77777777" w:rsidR="00AD03AF" w:rsidRPr="00433BEE" w:rsidRDefault="00AD03AF" w:rsidP="00174C3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1AD185" w14:textId="77777777" w:rsidR="00AD03AF" w:rsidRPr="001C55A0" w:rsidRDefault="00AD03AF" w:rsidP="0043314E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CC76" w14:textId="77777777" w:rsidR="00AD03AF" w:rsidRPr="00333F3A" w:rsidRDefault="00AD03AF" w:rsidP="00A12A6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8922" w14:textId="77777777" w:rsidR="00AD03AF" w:rsidRPr="00333F3A" w:rsidRDefault="00AD03AF" w:rsidP="0075589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8768C9" w:rsidRPr="00333F3A" w14:paraId="593DBADF" w14:textId="77777777" w:rsidTr="00CB6BAF">
        <w:trPr>
          <w:gridAfter w:val="1"/>
          <w:wAfter w:w="6656" w:type="dxa"/>
          <w:trHeight w:val="1107"/>
        </w:trPr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08102E4A" w14:textId="77777777" w:rsidR="008768C9" w:rsidRPr="00472FF3" w:rsidRDefault="008768C9" w:rsidP="003B2C1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A5FB0">
              <w:rPr>
                <w:rFonts w:ascii="Century Gothic" w:hAnsi="Century Gothic"/>
                <w:b/>
                <w:bCs/>
                <w:sz w:val="16"/>
                <w:szCs w:val="16"/>
              </w:rPr>
              <w:t>ΣΥΝΕΡΓΕΙΟ</w:t>
            </w:r>
            <w:r w:rsidRPr="003A5FB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1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  <w:p w14:paraId="6FCC75DE" w14:textId="77777777" w:rsidR="008768C9" w:rsidRPr="00F44181" w:rsidRDefault="008768C9" w:rsidP="003B2C1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ΝΗΥ 4378</w:t>
            </w:r>
          </w:p>
          <w:p w14:paraId="11D2AD34" w14:textId="77777777" w:rsidR="008768C9" w:rsidRDefault="008768C9" w:rsidP="003B2C1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</w:p>
          <w:p w14:paraId="5A4B5890" w14:textId="1AE0D1C4" w:rsidR="008768C9" w:rsidRPr="005423EF" w:rsidRDefault="008768C9" w:rsidP="003B2C1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A5FB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Ebite: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CRETE_12</w:t>
            </w: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179180C1" w14:textId="77777777" w:rsidR="008768C9" w:rsidRPr="005423EF" w:rsidRDefault="008768C9" w:rsidP="003B2C1B">
            <w:pPr>
              <w:jc w:val="center"/>
            </w:pPr>
          </w:p>
        </w:tc>
        <w:tc>
          <w:tcPr>
            <w:tcW w:w="297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89975F" w14:textId="77777777" w:rsidR="008768C9" w:rsidRDefault="008768C9" w:rsidP="00580ABE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33F3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7580FBB0" w14:textId="77777777" w:rsidR="008768C9" w:rsidRPr="00333F3A" w:rsidRDefault="008768C9" w:rsidP="00580ABE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333F3A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70448998" w14:textId="3C3E420F" w:rsidR="008768C9" w:rsidRDefault="008768C9" w:rsidP="00580ABE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B34AD4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ΧΑΛΕΠΑ (ΑΙ)</w:t>
            </w:r>
          </w:p>
          <w:p w14:paraId="3B791FE0" w14:textId="30C8B9D4" w:rsidR="008768C9" w:rsidRDefault="008768C9" w:rsidP="00580ABE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1F8DD19C" w14:textId="1EAF0E1D" w:rsidR="008768C9" w:rsidRDefault="008768C9" w:rsidP="00580ABE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3CBD2A1B" w14:textId="400510CB" w:rsidR="008768C9" w:rsidRDefault="008768C9" w:rsidP="00580ABE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1D62246C" w14:textId="591C138E" w:rsidR="008768C9" w:rsidRDefault="008768C9" w:rsidP="00580ABE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5272400" w14:textId="699CDFAD" w:rsidR="008768C9" w:rsidRDefault="008768C9" w:rsidP="00580ABE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423DDB38" w14:textId="5A0FD859" w:rsidR="008768C9" w:rsidRDefault="008768C9" w:rsidP="00580ABE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CEBA27A" w14:textId="77777777" w:rsidR="008768C9" w:rsidRPr="007F63FB" w:rsidRDefault="008768C9" w:rsidP="00580ABE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7014E8A0" w14:textId="77777777" w:rsidR="008768C9" w:rsidRDefault="008768C9" w:rsidP="003B2C1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6D2D3716" w14:textId="77777777" w:rsidR="008768C9" w:rsidRDefault="008768C9" w:rsidP="003B2C1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7AA735A8" w14:textId="77777777" w:rsidR="008768C9" w:rsidRDefault="008768C9" w:rsidP="003B2C1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5BCEA9F7" w14:textId="77777777" w:rsidR="008768C9" w:rsidRDefault="008768C9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25B4A37" w14:textId="77777777" w:rsidR="008768C9" w:rsidRDefault="008768C9" w:rsidP="003B2C1B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116061A0" w14:textId="77777777" w:rsidR="008768C9" w:rsidRPr="00F5791E" w:rsidRDefault="008768C9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8DFE75" w14:textId="77777777" w:rsidR="008768C9" w:rsidRDefault="008768C9" w:rsidP="00174C3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497479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1767A559" w14:textId="77777777" w:rsidR="008768C9" w:rsidRPr="00516CDB" w:rsidRDefault="008768C9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ΠΛΑΤΑΝΙΑ</w:t>
            </w:r>
          </w:p>
          <w:p w14:paraId="7E3F0ECF" w14:textId="77777777" w:rsidR="008768C9" w:rsidRPr="00516CDB" w:rsidRDefault="008768C9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ΜΕΣΚΛΑ (ΠΣ)</w:t>
            </w:r>
          </w:p>
          <w:p w14:paraId="54282657" w14:textId="77777777" w:rsidR="008768C9" w:rsidRPr="00516CDB" w:rsidRDefault="008768C9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ΠΑΤΕΛΛΑΡΙ (ΠΣ)</w:t>
            </w:r>
          </w:p>
          <w:p w14:paraId="2353BD49" w14:textId="77777777" w:rsidR="008768C9" w:rsidRPr="00516CDB" w:rsidRDefault="008768C9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ΜΑΝΟΛΙΟΠΟΥΛΟ (ΠΣ)</w:t>
            </w:r>
          </w:p>
          <w:p w14:paraId="5E915FA7" w14:textId="77777777" w:rsidR="008768C9" w:rsidRPr="00516CDB" w:rsidRDefault="008768C9" w:rsidP="00174C3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ΓΕΡΑΝΙ (ΠΣ)</w:t>
            </w:r>
          </w:p>
          <w:p w14:paraId="0A0F641C" w14:textId="77777777" w:rsidR="008768C9" w:rsidRDefault="008768C9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ΑΛΙΚΙΑΝΟΣ (ΠΣ)</w:t>
            </w:r>
          </w:p>
          <w:p w14:paraId="0B8042DE" w14:textId="77777777" w:rsidR="008768C9" w:rsidRDefault="008768C9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ΒΑΤΟΛΑΚΟΣ (ΠΣ)</w:t>
            </w:r>
          </w:p>
          <w:p w14:paraId="5291F712" w14:textId="77777777" w:rsidR="008768C9" w:rsidRDefault="008768C9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ΚΟΥΦΟΣ (ΠΣ)</w:t>
            </w:r>
          </w:p>
          <w:p w14:paraId="44C03EC3" w14:textId="77777777" w:rsidR="008768C9" w:rsidRDefault="008768C9" w:rsidP="00174C31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ΝΤΕΡΕΣ (ΠΣ)</w:t>
            </w:r>
          </w:p>
          <w:p w14:paraId="064F468E" w14:textId="77777777" w:rsidR="008768C9" w:rsidRDefault="008768C9" w:rsidP="00755894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350B8E34" w14:textId="77777777" w:rsidR="00CB6BAF" w:rsidRDefault="00CB6BAF" w:rsidP="00755894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036DD23" w14:textId="77777777" w:rsidR="00CB6BAF" w:rsidRDefault="00CB6BAF" w:rsidP="00755894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4AF52AA2" w14:textId="77777777" w:rsidR="00CB6BAF" w:rsidRDefault="00CB6BAF" w:rsidP="00755894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DBE1120" w14:textId="77777777" w:rsidR="00CB6BAF" w:rsidRDefault="00CB6BAF" w:rsidP="00755894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33AB7EF5" w14:textId="3A7175B9" w:rsidR="00CB6BAF" w:rsidRPr="00F5791E" w:rsidRDefault="00CB6BAF" w:rsidP="00755894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326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24934" w14:textId="77777777" w:rsidR="008768C9" w:rsidRDefault="008768C9" w:rsidP="00174C3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33F3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052F45AF" w14:textId="77777777" w:rsidR="008768C9" w:rsidRDefault="008768C9" w:rsidP="00174C3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333F3A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0190EC5F" w14:textId="77777777" w:rsidR="008768C9" w:rsidRPr="00516CDB" w:rsidRDefault="008768C9" w:rsidP="00174C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CDB">
              <w:rPr>
                <w:rFonts w:ascii="Century Gothic" w:hAnsi="Century Gothic"/>
                <w:sz w:val="16"/>
                <w:szCs w:val="16"/>
              </w:rPr>
              <w:t>ΛΙΜΝΗ ΑΓΙΑΣ (ΦΣ)</w:t>
            </w:r>
          </w:p>
          <w:p w14:paraId="2FC8A8EB" w14:textId="77777777" w:rsidR="008768C9" w:rsidRPr="0021301B" w:rsidRDefault="008768C9" w:rsidP="00174C3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16CDB">
              <w:rPr>
                <w:rFonts w:ascii="Century Gothic" w:hAnsi="Century Gothic"/>
                <w:sz w:val="16"/>
                <w:szCs w:val="16"/>
              </w:rPr>
              <w:t>ΑΓΙΑ (ΠΣ)</w:t>
            </w:r>
          </w:p>
          <w:p w14:paraId="4004FFE3" w14:textId="77777777" w:rsidR="008768C9" w:rsidRPr="00516CDB" w:rsidRDefault="008768C9" w:rsidP="00174C3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ΟΑΣΗ (ΠΣ)</w:t>
            </w:r>
          </w:p>
          <w:p w14:paraId="1AD97581" w14:textId="77777777" w:rsidR="008768C9" w:rsidRDefault="008768C9" w:rsidP="00174C3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872BE9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ΕΠΙΣΚΟΠΗ (ΠΣ)</w:t>
            </w:r>
          </w:p>
          <w:p w14:paraId="237DA357" w14:textId="77777777" w:rsidR="008768C9" w:rsidRDefault="008768C9" w:rsidP="00174C3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ΚΥΡΤΩΜΑΔΟΣ (ΠΣ)</w:t>
            </w:r>
          </w:p>
          <w:p w14:paraId="25F01367" w14:textId="77777777" w:rsidR="008768C9" w:rsidRDefault="008768C9" w:rsidP="00174C31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ΒΑΡΥΠΕΤΡΟ (ΠΣ)</w:t>
            </w:r>
          </w:p>
          <w:p w14:paraId="0625253F" w14:textId="77777777" w:rsidR="008768C9" w:rsidRDefault="008768C9" w:rsidP="003B2C1B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5A1298A8" w14:textId="3FE6ADB1" w:rsidR="008768C9" w:rsidRDefault="008768C9" w:rsidP="003B2C1B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FA2358C" w14:textId="6FA3C713" w:rsidR="008768C9" w:rsidRDefault="008768C9" w:rsidP="003B2C1B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7919048F" w14:textId="77777777" w:rsidR="00CB6BAF" w:rsidRDefault="00CB6BAF" w:rsidP="003B2C1B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90B2364" w14:textId="66C4FB7C" w:rsidR="008768C9" w:rsidRDefault="008768C9" w:rsidP="003B2C1B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DF0A3BB" w14:textId="77777777" w:rsidR="008768C9" w:rsidRDefault="008768C9" w:rsidP="003B2C1B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11A0F61" w14:textId="5FCCBFD2" w:rsidR="008768C9" w:rsidRDefault="008768C9" w:rsidP="003B2C1B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7A0A07FC" w14:textId="77777777" w:rsidR="008768C9" w:rsidRPr="000D0721" w:rsidRDefault="008768C9" w:rsidP="003B2C1B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351F" w14:textId="77777777" w:rsidR="008768C9" w:rsidRDefault="008768C9" w:rsidP="0075589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33F3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73BFD9B9" w14:textId="77777777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ΚΙΣΣΑΜΟΥ</w:t>
            </w:r>
          </w:p>
          <w:p w14:paraId="22108AF7" w14:textId="77777777" w:rsidR="008768C9" w:rsidRPr="00961DF9" w:rsidRDefault="008768C9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ΛΙΜΕΝΙΣΚΟΣ (ΦΣ,ΠΣ)</w:t>
            </w:r>
          </w:p>
          <w:p w14:paraId="6FAFE9D6" w14:textId="77777777" w:rsidR="008768C9" w:rsidRPr="00516CDB" w:rsidRDefault="008768C9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ΚΙΣΣΑΜΟΣ (ΠΣ)</w:t>
            </w:r>
          </w:p>
          <w:p w14:paraId="4AAABB37" w14:textId="77777777" w:rsidR="008768C9" w:rsidRDefault="008768C9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ΠΛΑΤΑΝΟΣ (ΠΣ)</w:t>
            </w:r>
          </w:p>
          <w:p w14:paraId="12DD0C38" w14:textId="77777777" w:rsidR="008768C9" w:rsidRDefault="008768C9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ΚΑΛΟΥΔΙΑΝΑ (ΠΣ)</w:t>
            </w:r>
          </w:p>
          <w:p w14:paraId="452A6EA6" w14:textId="77777777" w:rsidR="008768C9" w:rsidRDefault="008768C9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ΚΟΡΦΑΛΩΝΑΣ (ΠΣ)</w:t>
            </w:r>
          </w:p>
          <w:p w14:paraId="07E3B9E3" w14:textId="081B3E8E" w:rsidR="008768C9" w:rsidRDefault="008768C9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ΔΡΑΠΑΝΙΑΣ (ΠΣ)</w:t>
            </w:r>
          </w:p>
          <w:p w14:paraId="183B8C87" w14:textId="77777777" w:rsidR="00CB6BAF" w:rsidRPr="002230E9" w:rsidRDefault="00CB6BAF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val="en-US" w:eastAsia="el-GR"/>
              </w:rPr>
            </w:pPr>
          </w:p>
          <w:p w14:paraId="465EFC4D" w14:textId="24AC8DB5" w:rsidR="008768C9" w:rsidRDefault="008768C9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0AC52556" w14:textId="4835F9C8" w:rsidR="008768C9" w:rsidRDefault="008768C9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9BC4792" w14:textId="271284AE" w:rsidR="008768C9" w:rsidRDefault="008768C9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0C78DC7C" w14:textId="4FD0C813" w:rsidR="008768C9" w:rsidRDefault="008768C9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179870EC" w14:textId="77777777" w:rsidR="00CB6BAF" w:rsidRDefault="00CB6BAF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4501F0B6" w14:textId="77777777" w:rsidR="008768C9" w:rsidRDefault="008768C9" w:rsidP="00631033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F79DBC9" w14:textId="77777777" w:rsidR="008768C9" w:rsidRPr="001C55A0" w:rsidRDefault="008768C9" w:rsidP="003B2C1B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28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889B" w14:textId="77777777" w:rsidR="008768C9" w:rsidRDefault="008768C9" w:rsidP="0075589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33F3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2D12934D" w14:textId="77777777" w:rsidR="008768C9" w:rsidRDefault="008768C9" w:rsidP="00755894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333F3A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3CA9C784" w14:textId="77777777" w:rsidR="008768C9" w:rsidRPr="00BA7528" w:rsidRDefault="008768C9" w:rsidP="00BA752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24C46">
              <w:rPr>
                <w:rFonts w:ascii="Century Gothic" w:hAnsi="Century Gothic"/>
                <w:sz w:val="16"/>
                <w:szCs w:val="16"/>
              </w:rPr>
              <w:t>ΑΓΙΟΙ ΑΠΟΣΤΟΛΟΙ (ΠΣ)</w:t>
            </w:r>
          </w:p>
          <w:p w14:paraId="5857E4EC" w14:textId="77777777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ΚΑΤΩ ΣΤΑΛΟΣ (ΠΣ)</w:t>
            </w:r>
          </w:p>
          <w:p w14:paraId="3EF626FF" w14:textId="77777777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ΚΑΤΩ ΓΑΛΑΤΑΣ (ΠΣ)</w:t>
            </w:r>
          </w:p>
          <w:p w14:paraId="0442E8BF" w14:textId="77777777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ΜΑΚΡΥΣ ΤΟΙΧΟΣ (ΠΣ)</w:t>
            </w:r>
          </w:p>
          <w:p w14:paraId="15E78E47" w14:textId="77777777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ΒΑΜΒΑΚΟΠΟΥΛΟ (ΠΣ)</w:t>
            </w:r>
          </w:p>
          <w:p w14:paraId="6F49F7AE" w14:textId="77777777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3AFCFC4" w14:textId="77777777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AC247EE" w14:textId="75F5AC44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6CDEA2CA" w14:textId="77777777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41CF9DC0" w14:textId="54E3AC7C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3D5CF3CE" w14:textId="3201E8C0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E4AC919" w14:textId="66117229" w:rsidR="008768C9" w:rsidRDefault="008768C9" w:rsidP="0075589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4A2164A" w14:textId="77777777" w:rsidR="008768C9" w:rsidRPr="00333F3A" w:rsidRDefault="008768C9" w:rsidP="003B2C1B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</w:tr>
      <w:tr w:rsidR="008768C9" w:rsidRPr="00333F3A" w14:paraId="3958BAE8" w14:textId="77777777" w:rsidTr="008768C9">
        <w:trPr>
          <w:gridAfter w:val="1"/>
          <w:wAfter w:w="6656" w:type="dxa"/>
          <w:trHeight w:val="1680"/>
        </w:trPr>
        <w:tc>
          <w:tcPr>
            <w:tcW w:w="1274" w:type="dxa"/>
            <w:gridSpan w:val="3"/>
            <w:vMerge/>
            <w:shd w:val="clear" w:color="auto" w:fill="C0C0C0"/>
            <w:vAlign w:val="center"/>
          </w:tcPr>
          <w:p w14:paraId="1D3DAE5D" w14:textId="77777777" w:rsidR="008768C9" w:rsidRPr="003A5FB0" w:rsidRDefault="008768C9" w:rsidP="003B2C1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6256EE3D" w14:textId="77777777" w:rsidR="008768C9" w:rsidRPr="005423EF" w:rsidRDefault="008768C9" w:rsidP="003B2C1B">
            <w:pPr>
              <w:jc w:val="center"/>
            </w:pPr>
          </w:p>
        </w:tc>
        <w:tc>
          <w:tcPr>
            <w:tcW w:w="297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FE8CCD" w14:textId="77777777" w:rsidR="008768C9" w:rsidRPr="00333F3A" w:rsidRDefault="008768C9" w:rsidP="00580ABE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C6ADE" w14:textId="77777777" w:rsidR="008768C9" w:rsidRPr="00497479" w:rsidRDefault="008768C9" w:rsidP="00174C3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326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4C8AAE" w14:textId="77777777" w:rsidR="008768C9" w:rsidRPr="00333F3A" w:rsidRDefault="008768C9" w:rsidP="00174C3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32B8" w14:textId="77777777" w:rsidR="008768C9" w:rsidRPr="00333F3A" w:rsidRDefault="008768C9" w:rsidP="0075589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79EA" w14:textId="77777777" w:rsidR="008768C9" w:rsidRPr="00333F3A" w:rsidRDefault="008768C9" w:rsidP="0075589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</w:tr>
      <w:tr w:rsidR="007E387F" w:rsidRPr="005A608D" w14:paraId="69506AEB" w14:textId="77777777" w:rsidTr="007B3A40">
        <w:trPr>
          <w:gridAfter w:val="1"/>
          <w:wAfter w:w="6656" w:type="dxa"/>
          <w:trHeight w:val="1482"/>
        </w:trPr>
        <w:tc>
          <w:tcPr>
            <w:tcW w:w="1274" w:type="dxa"/>
            <w:gridSpan w:val="3"/>
            <w:vMerge w:val="restar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9D88F0B" w14:textId="77777777" w:rsidR="007E387F" w:rsidRDefault="007E387F" w:rsidP="00560ED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03F484AC" w14:textId="77777777" w:rsidR="007E387F" w:rsidRPr="00472FF3" w:rsidRDefault="007E387F" w:rsidP="00560ED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A5FB0">
              <w:rPr>
                <w:rFonts w:ascii="Century Gothic" w:hAnsi="Century Gothic"/>
                <w:b/>
                <w:bCs/>
                <w:sz w:val="16"/>
                <w:szCs w:val="16"/>
              </w:rPr>
              <w:t>ΣΥΝΕΡΓΕΙΟ</w:t>
            </w:r>
            <w:r w:rsidRPr="00755894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13</w:t>
            </w:r>
          </w:p>
          <w:p w14:paraId="56926EB5" w14:textId="77777777" w:rsidR="007E387F" w:rsidRDefault="007E387F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lang w:eastAsia="el-GR"/>
              </w:rPr>
              <w:t>ΝΙΕ 8613</w:t>
            </w:r>
          </w:p>
          <w:p w14:paraId="4AAE06BF" w14:textId="77777777" w:rsidR="007E387F" w:rsidRPr="00755894" w:rsidRDefault="007E387F" w:rsidP="00560ED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1145A3EF" w14:textId="77777777" w:rsidR="007E387F" w:rsidRDefault="007E387F" w:rsidP="00560ED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A5FB0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Ebite</w:t>
            </w:r>
            <w:r w:rsidRPr="00755894">
              <w:rPr>
                <w:rFonts w:ascii="Century Gothic" w:hAnsi="Century Gothic"/>
                <w:b/>
                <w:bCs/>
                <w:sz w:val="16"/>
                <w:szCs w:val="16"/>
              </w:rPr>
              <w:t>:</w:t>
            </w:r>
          </w:p>
          <w:p w14:paraId="37AEB36F" w14:textId="77777777" w:rsidR="007E387F" w:rsidRPr="00755894" w:rsidRDefault="007E387F" w:rsidP="00560ED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CRETE</w:t>
            </w:r>
            <w:r w:rsidRPr="00755894">
              <w:rPr>
                <w:rFonts w:ascii="Century Gothic" w:hAnsi="Century Gothic"/>
                <w:b/>
                <w:bCs/>
                <w:sz w:val="16"/>
                <w:szCs w:val="16"/>
              </w:rPr>
              <w:t>_13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4267839" w14:textId="77777777" w:rsidR="007E387F" w:rsidRPr="00755894" w:rsidRDefault="007E387F" w:rsidP="00560ED6">
            <w:pPr>
              <w:jc w:val="center"/>
              <w:rPr>
                <w:color w:val="C00000"/>
              </w:rPr>
            </w:pPr>
          </w:p>
        </w:tc>
        <w:tc>
          <w:tcPr>
            <w:tcW w:w="297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633521" w14:textId="77777777" w:rsidR="007E387F" w:rsidRPr="001932A5" w:rsidRDefault="007E387F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33F3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03F9E7D1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ΤΟΠΟΘΕΤΗΣΗ ΠΑΓΙΔΩΝ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ΑΚΜΑΙΩΝ</w:t>
            </w:r>
          </w:p>
          <w:p w14:paraId="253EF294" w14:textId="6486F381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463A5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1</w:t>
            </w: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ΘΕΣ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Η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(ΠΑ)</w:t>
            </w:r>
          </w:p>
          <w:p w14:paraId="7AECCD56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D333CED" w14:textId="46C7468E" w:rsidR="007E387F" w:rsidRDefault="007E387F" w:rsidP="00463A5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65EA8801" w14:textId="71708712" w:rsidR="007E387F" w:rsidRDefault="007E387F" w:rsidP="00463A5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4FAAF49" w14:textId="20232CCF" w:rsidR="007E387F" w:rsidRDefault="007E387F" w:rsidP="00463A5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07AB7E7" w14:textId="77777777" w:rsidR="007E387F" w:rsidRPr="002B5191" w:rsidRDefault="007E387F" w:rsidP="00463A5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1EC7EF78" w14:textId="773AA2A9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1F7F25F5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21A7AE42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63C19730" w14:textId="3D17D016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596B2D5" w14:textId="1157833A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6552067C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42618A25" w14:textId="77777777" w:rsidR="007E387F" w:rsidRPr="003D3B70" w:rsidRDefault="007E387F" w:rsidP="00560E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D1F45E" w14:textId="77777777" w:rsidR="007E387F" w:rsidRDefault="007E387F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433BE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55986B27" w14:textId="159393E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ΑΠΟΜΑΚΡΥΝΣΗ ΠΑΓΙΔΩΝ             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ΑΚΜΑΙΩΝ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1</w:t>
            </w:r>
            <w:r w:rsidRPr="00215186"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ΘΕΣ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>Η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  <w:t xml:space="preserve"> (ΠΑ)</w:t>
            </w:r>
          </w:p>
          <w:p w14:paraId="53538910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C4320F1" w14:textId="38D4DADD" w:rsidR="007E387F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58DD35A9" w14:textId="39608B62" w:rsidR="007E387F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47CFF329" w14:textId="59B33706" w:rsidR="007E387F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4B52BACB" w14:textId="3FD4E0E0" w:rsidR="007E387F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64C3D720" w14:textId="4820DA17" w:rsidR="007E387F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F5B7AAD" w14:textId="637DFBEA" w:rsidR="007E387F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73361B45" w14:textId="7DC1090B" w:rsidR="007E387F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7184E93F" w14:textId="12F518A4" w:rsidR="007E387F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5FBEFDB4" w14:textId="77777777" w:rsidR="007E387F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799821A5" w14:textId="77777777" w:rsidR="007E387F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97B77E9" w14:textId="77777777" w:rsidR="007E387F" w:rsidRPr="00DA2B98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5928" w14:textId="77777777" w:rsidR="007E387F" w:rsidRPr="009066A3" w:rsidRDefault="007E387F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9066A3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78CD310A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2731D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  <w:t xml:space="preserve">ΔΗΜΟΣ 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  <w:t>ΑΠΟΚΟΡΩΝΟΥ</w:t>
            </w:r>
          </w:p>
          <w:p w14:paraId="72DF40D8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21092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ΕΛΟΣ ΓΕΩΡΓΙΟΥΠΟΛΗΣ</w:t>
            </w: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 xml:space="preserve"> (ΦΣ)</w:t>
            </w:r>
          </w:p>
          <w:p w14:paraId="79C7942E" w14:textId="77777777" w:rsidR="007E387F" w:rsidRPr="00521092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ΛΙΜΝΗ ΓΕΩΡΓΙΟΥΠΟΛΗΣ (ΦΣ)</w:t>
            </w:r>
          </w:p>
          <w:p w14:paraId="788C9055" w14:textId="77777777" w:rsidR="007E387F" w:rsidRDefault="007E387F" w:rsidP="00560E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ΕΚΒΟΛΗ ΑΛΜΥΡΟΥ ΠΟΤΑΜΟΥ (ΦΣ)</w:t>
            </w:r>
          </w:p>
          <w:p w14:paraId="438A152C" w14:textId="77777777" w:rsidR="007E387F" w:rsidRPr="008B6315" w:rsidRDefault="007E387F" w:rsidP="00560ED6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8B6315">
              <w:rPr>
                <w:rFonts w:ascii="Century Gothic" w:hAnsi="Century Gothic"/>
                <w:color w:val="000000"/>
                <w:sz w:val="16"/>
                <w:szCs w:val="16"/>
              </w:rPr>
              <w:t>ΕΚΒΟΛΗ ΚΑΒΡΟΥΠΟΤΑΜΟΥ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(ΦΣ)</w:t>
            </w:r>
          </w:p>
          <w:p w14:paraId="235B2269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ΓΕΩΡΓΙΟΥΠΟΛΗ (ΠΣ)</w:t>
            </w:r>
          </w:p>
          <w:p w14:paraId="42040B40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30306C7E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4CBEFA3C" w14:textId="6BDFE585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0774FE08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5592AF2E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77575A50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6D30B0C3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7FFA12DC" w14:textId="77777777" w:rsidR="007E387F" w:rsidRPr="003D3B70" w:rsidRDefault="007E387F" w:rsidP="00560E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8306" w14:textId="77777777" w:rsidR="007E387F" w:rsidRDefault="007E387F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B76A7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565955D2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516CDB">
              <w:rPr>
                <w:rFonts w:ascii="Century Gothic" w:hAnsi="Century Gothic"/>
                <w:color w:val="000000" w:themeColor="text1"/>
                <w:sz w:val="16"/>
                <w:szCs w:val="16"/>
                <w:u w:val="single"/>
                <w:lang w:eastAsia="el-GR"/>
              </w:rPr>
              <w:t>ΔΗΜΟΣ ΠΛΑΤΑΝΙΑ</w:t>
            </w:r>
          </w:p>
          <w:p w14:paraId="3C3E2E8F" w14:textId="77777777" w:rsidR="007E387F" w:rsidRPr="00F555E7" w:rsidRDefault="007E387F" w:rsidP="00560ED6">
            <w:pPr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C902CF">
              <w:rPr>
                <w:rFonts w:ascii="Century Gothic" w:hAnsi="Century Gothic" w:cs="Calibri"/>
                <w:color w:val="000000"/>
                <w:sz w:val="16"/>
                <w:szCs w:val="16"/>
              </w:rPr>
              <w:t>ΕΚΒΟΛΗ ΚΕΡΚΙΤΗ ΠΟΤΑΜΟΥ (ΦΣ)</w:t>
            </w:r>
            <w:r w:rsidRPr="00C902CF">
              <w:rPr>
                <w:rFonts w:ascii="Century Gothic" w:hAnsi="Century Gothic" w:cs="Calibri"/>
                <w:color w:val="000000"/>
                <w:sz w:val="16"/>
                <w:szCs w:val="16"/>
              </w:rPr>
              <w:br/>
              <w:t>ΠΛΑΤΑΝΙΑΣ (ΠΣ)</w:t>
            </w:r>
          </w:p>
          <w:p w14:paraId="388CF28D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ΕΛΟΣ ΚΑΙ ΕΚΒΟΛΗ ΠΟΤΑΜΟΥ</w:t>
            </w:r>
          </w:p>
          <w:p w14:paraId="1241D375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ΤΑΥΡΩΝΙΤΗ  (ΦΣ)</w:t>
            </w:r>
          </w:p>
          <w:p w14:paraId="0259E6E1" w14:textId="77777777" w:rsidR="007E387F" w:rsidRPr="00516CDB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ΜΑΛΕΜΕ (ΠΣ)</w:t>
            </w:r>
          </w:p>
          <w:p w14:paraId="4DFB0221" w14:textId="77777777" w:rsidR="007E387F" w:rsidRPr="00516CDB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 w:rsidRPr="00516CDB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ΤΑΥΡΩΝΙΤΗΣ (ΠΣ)</w:t>
            </w:r>
          </w:p>
          <w:p w14:paraId="318D9544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ΠΑΛΙΟ ΓΕΡΑΝΙ (ΠΣ)</w:t>
            </w:r>
          </w:p>
          <w:p w14:paraId="1FA4240D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  <w:p w14:paraId="7707D219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213FEF3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5428591D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AEF8727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4220B6F0" w14:textId="77777777" w:rsidR="007E387F" w:rsidRPr="00267253" w:rsidRDefault="007E387F" w:rsidP="00560ED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F1DF" w14:textId="77777777" w:rsidR="007E387F" w:rsidRDefault="007E387F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 w:rsidRPr="00333F3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  <w:t>Π.Ε. ΧΑΝΙΩΝ</w:t>
            </w:r>
          </w:p>
          <w:p w14:paraId="1749EC4E" w14:textId="77777777" w:rsidR="007E387F" w:rsidRPr="00333F3A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</w:pPr>
            <w:r w:rsidRPr="00333F3A"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u w:val="single"/>
                <w:lang w:eastAsia="el-GR"/>
              </w:rPr>
              <w:t>ΔΗΜΟΣ ΧΑΝΙΩΝ</w:t>
            </w:r>
          </w:p>
          <w:p w14:paraId="09FB1C38" w14:textId="77777777" w:rsidR="007E387F" w:rsidRDefault="007E387F" w:rsidP="00560ED6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  <w:t>ΕΚΒΟΛΗ ΚΛΑΔΙΣΟΥ ΠΟΤΑΜΟΥ(ΦΣ)                       ΧΑΝΙΑ (ΠΣ)</w:t>
            </w:r>
          </w:p>
          <w:p w14:paraId="01764672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31793C70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131050EF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73FDA14C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6421D934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1969A67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09AE1439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764A8806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2451582A" w14:textId="77777777" w:rsidR="007E387F" w:rsidRDefault="007E387F" w:rsidP="00560ED6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5FAFF66F" w14:textId="77777777" w:rsidR="007E387F" w:rsidRDefault="007E387F" w:rsidP="00560ED6">
            <w:pPr>
              <w:rPr>
                <w:rFonts w:ascii="Century Gothic" w:hAnsi="Century Gothic"/>
                <w:color w:val="000000" w:themeColor="text1"/>
                <w:sz w:val="16"/>
                <w:szCs w:val="16"/>
                <w:lang w:eastAsia="el-GR"/>
              </w:rPr>
            </w:pPr>
          </w:p>
          <w:p w14:paraId="7C8DDC7C" w14:textId="77777777" w:rsidR="007E387F" w:rsidRPr="005A608D" w:rsidRDefault="007E387F" w:rsidP="00560ED6">
            <w:pPr>
              <w:rPr>
                <w:rFonts w:ascii="Century Gothic" w:hAnsi="Century Gothic"/>
                <w:bCs/>
                <w:color w:val="000000" w:themeColor="text1"/>
                <w:sz w:val="16"/>
                <w:szCs w:val="16"/>
                <w:lang w:eastAsia="el-GR"/>
              </w:rPr>
            </w:pPr>
          </w:p>
        </w:tc>
      </w:tr>
      <w:tr w:rsidR="007E387F" w:rsidRPr="005A608D" w14:paraId="1F171382" w14:textId="77777777" w:rsidTr="007E387F">
        <w:trPr>
          <w:gridAfter w:val="1"/>
          <w:wAfter w:w="6656" w:type="dxa"/>
          <w:trHeight w:val="1482"/>
        </w:trPr>
        <w:tc>
          <w:tcPr>
            <w:tcW w:w="1274" w:type="dxa"/>
            <w:gridSpan w:val="3"/>
            <w:vMerge/>
            <w:shd w:val="clear" w:color="auto" w:fill="C0C0C0"/>
            <w:vAlign w:val="center"/>
          </w:tcPr>
          <w:p w14:paraId="29387391" w14:textId="77777777" w:rsidR="007E387F" w:rsidRDefault="007E387F" w:rsidP="00560ED6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5B65598" w14:textId="77777777" w:rsidR="007E387F" w:rsidRPr="00755894" w:rsidRDefault="007E387F" w:rsidP="00560ED6">
            <w:pPr>
              <w:jc w:val="center"/>
              <w:rPr>
                <w:color w:val="C00000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FE92D7" w14:textId="77777777" w:rsidR="007E387F" w:rsidRPr="00333F3A" w:rsidRDefault="007E387F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542E3A" w14:textId="77777777" w:rsidR="007E387F" w:rsidRPr="00433BEE" w:rsidRDefault="007E387F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451B" w14:textId="77777777" w:rsidR="007E387F" w:rsidRPr="009066A3" w:rsidRDefault="007E387F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F514" w14:textId="77777777" w:rsidR="007E387F" w:rsidRPr="003B76A7" w:rsidRDefault="007E387F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B2B2" w14:textId="77777777" w:rsidR="007E387F" w:rsidRPr="00333F3A" w:rsidRDefault="007E387F" w:rsidP="00560E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</w:p>
        </w:tc>
      </w:tr>
    </w:tbl>
    <w:p w14:paraId="4D22AC89" w14:textId="77777777" w:rsidR="003B2C1B" w:rsidRDefault="003B2C1B" w:rsidP="002F584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</w:p>
    <w:p w14:paraId="4641E494" w14:textId="77777777" w:rsidR="002F5847" w:rsidRDefault="002F5847" w:rsidP="002F584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2F5847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Το προβλεπόμενο πρόγραμμα είναι ενδεικτικό και υπάρχει δυνατότητα αλλαγών ανάλογα με την εξέλιξη του έργου και τις καιρικές συνθήκες.</w:t>
      </w:r>
    </w:p>
    <w:p w14:paraId="68EACF50" w14:textId="77777777" w:rsidR="008D46AC" w:rsidRDefault="002F5847" w:rsidP="007A5E9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r w:rsidRPr="002F5847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Τηλέφωνο επικοινωνίας 8001124424 &amp; 2310-678910(09:00-16:00)</w:t>
      </w:r>
    </w:p>
    <w:p w14:paraId="13203031" w14:textId="77777777" w:rsidR="008D46AC" w:rsidRDefault="008D46AC" w:rsidP="007A5E9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</w:p>
    <w:p w14:paraId="54E59281" w14:textId="77777777" w:rsidR="00A01069" w:rsidRDefault="00A01069" w:rsidP="00A01069">
      <w:pPr>
        <w:rPr>
          <w:rFonts w:ascii="Century Gothic" w:hAnsi="Century Gothic"/>
          <w:color w:val="000000"/>
          <w:sz w:val="20"/>
          <w:szCs w:val="20"/>
          <w:lang w:eastAsia="el-GR"/>
        </w:rPr>
      </w:pPr>
      <w:bookmarkStart w:id="0" w:name="_Hlk40337583"/>
      <w:r>
        <w:rPr>
          <w:rFonts w:ascii="Century Gothic" w:hAnsi="Century Gothic"/>
          <w:color w:val="000000"/>
          <w:sz w:val="20"/>
          <w:szCs w:val="20"/>
          <w:lang w:eastAsia="el-GR"/>
        </w:rPr>
        <w:t>ΥΠΕΥΘΥΝΟΣ ΕΡΓΟΥ Βλάχος Γεώργιος</w:t>
      </w:r>
    </w:p>
    <w:p w14:paraId="06323C61" w14:textId="77777777" w:rsidR="00A01069" w:rsidRPr="007A5E97" w:rsidRDefault="00A01069" w:rsidP="007A5E97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</w:pPr>
      <w:bookmarkStart w:id="1" w:name="_Hlk40422660"/>
      <w:r w:rsidRPr="002F5847"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ΥΠΕΥΘΥΝΟ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 xml:space="preserve">Σ ΠΕ ΧΑΝΙΩΝ  </w:t>
      </w:r>
      <w:bookmarkEnd w:id="1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el-GR"/>
        </w:rPr>
        <w:t>Μαλεκάκης Αντώνιος</w:t>
      </w:r>
      <w:bookmarkEnd w:id="0"/>
    </w:p>
    <w:sectPr w:rsidR="00A01069" w:rsidRPr="007A5E97" w:rsidSect="00D570C1">
      <w:footerReference w:type="default" r:id="rId7"/>
      <w:pgSz w:w="16838" w:h="11906" w:orient="landscape"/>
      <w:pgMar w:top="17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EB325" w14:textId="77777777" w:rsidR="00A5400A" w:rsidRDefault="00A5400A" w:rsidP="003C28D7">
      <w:pPr>
        <w:spacing w:after="0" w:line="240" w:lineRule="auto"/>
      </w:pPr>
      <w:r>
        <w:separator/>
      </w:r>
    </w:p>
  </w:endnote>
  <w:endnote w:type="continuationSeparator" w:id="0">
    <w:p w14:paraId="168260A0" w14:textId="77777777" w:rsidR="00A5400A" w:rsidRDefault="00A5400A" w:rsidP="003C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95810" w14:textId="77777777" w:rsidR="003C28D7" w:rsidRDefault="003C28D7">
    <w:pPr>
      <w:pStyle w:val="a5"/>
    </w:pPr>
  </w:p>
  <w:p w14:paraId="71644955" w14:textId="77777777" w:rsidR="003C28D7" w:rsidRDefault="003C28D7" w:rsidP="003C28D7">
    <w:pPr>
      <w:pStyle w:val="a5"/>
      <w:jc w:val="right"/>
    </w:pPr>
    <w:r>
      <w:rPr>
        <w:rFonts w:ascii="Arial" w:hAnsi="Arial" w:cs="Arial"/>
        <w:b/>
        <w:bCs/>
        <w:sz w:val="20"/>
        <w:szCs w:val="20"/>
      </w:rPr>
      <w:t>Οικοανάπτυξη Α.Ε.</w:t>
    </w:r>
  </w:p>
  <w:p w14:paraId="2F5E34E5" w14:textId="77777777" w:rsidR="003C28D7" w:rsidRDefault="003C28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3006A" w14:textId="77777777" w:rsidR="00A5400A" w:rsidRDefault="00A5400A" w:rsidP="003C28D7">
      <w:pPr>
        <w:spacing w:after="0" w:line="240" w:lineRule="auto"/>
      </w:pPr>
      <w:r>
        <w:separator/>
      </w:r>
    </w:p>
  </w:footnote>
  <w:footnote w:type="continuationSeparator" w:id="0">
    <w:p w14:paraId="506AC5CB" w14:textId="77777777" w:rsidR="00A5400A" w:rsidRDefault="00A5400A" w:rsidP="003C2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478"/>
    <w:rsid w:val="000054EA"/>
    <w:rsid w:val="00011D6B"/>
    <w:rsid w:val="0002249E"/>
    <w:rsid w:val="00034B72"/>
    <w:rsid w:val="000373BD"/>
    <w:rsid w:val="0004572C"/>
    <w:rsid w:val="00045941"/>
    <w:rsid w:val="00046F5D"/>
    <w:rsid w:val="0005199A"/>
    <w:rsid w:val="000555BE"/>
    <w:rsid w:val="00057821"/>
    <w:rsid w:val="00061D95"/>
    <w:rsid w:val="000776EB"/>
    <w:rsid w:val="00094EE0"/>
    <w:rsid w:val="00096805"/>
    <w:rsid w:val="000A4CCF"/>
    <w:rsid w:val="000B4C5A"/>
    <w:rsid w:val="000D0721"/>
    <w:rsid w:val="000E3436"/>
    <w:rsid w:val="00102FD0"/>
    <w:rsid w:val="00103296"/>
    <w:rsid w:val="00106E96"/>
    <w:rsid w:val="001329F8"/>
    <w:rsid w:val="00137E4D"/>
    <w:rsid w:val="001509A0"/>
    <w:rsid w:val="00163430"/>
    <w:rsid w:val="00171A55"/>
    <w:rsid w:val="00174C31"/>
    <w:rsid w:val="00174F4D"/>
    <w:rsid w:val="00183157"/>
    <w:rsid w:val="00183649"/>
    <w:rsid w:val="00192211"/>
    <w:rsid w:val="00192613"/>
    <w:rsid w:val="001A2206"/>
    <w:rsid w:val="001C20FF"/>
    <w:rsid w:val="001C55A0"/>
    <w:rsid w:val="001E7E7E"/>
    <w:rsid w:val="001F31C0"/>
    <w:rsid w:val="00203936"/>
    <w:rsid w:val="002131C3"/>
    <w:rsid w:val="002230E9"/>
    <w:rsid w:val="00230F1E"/>
    <w:rsid w:val="002313F1"/>
    <w:rsid w:val="0024705F"/>
    <w:rsid w:val="00255358"/>
    <w:rsid w:val="00267253"/>
    <w:rsid w:val="00284336"/>
    <w:rsid w:val="0028677D"/>
    <w:rsid w:val="0029461D"/>
    <w:rsid w:val="002A2D9B"/>
    <w:rsid w:val="002A61B5"/>
    <w:rsid w:val="002B6364"/>
    <w:rsid w:val="002C3EF1"/>
    <w:rsid w:val="002D23B7"/>
    <w:rsid w:val="002D7457"/>
    <w:rsid w:val="002F5847"/>
    <w:rsid w:val="003147E8"/>
    <w:rsid w:val="00320312"/>
    <w:rsid w:val="00323029"/>
    <w:rsid w:val="00333F3A"/>
    <w:rsid w:val="00335DFF"/>
    <w:rsid w:val="00336694"/>
    <w:rsid w:val="00344E1E"/>
    <w:rsid w:val="00364D83"/>
    <w:rsid w:val="00372D5C"/>
    <w:rsid w:val="003831C3"/>
    <w:rsid w:val="003A0AFA"/>
    <w:rsid w:val="003A5FB0"/>
    <w:rsid w:val="003B2C1B"/>
    <w:rsid w:val="003B4156"/>
    <w:rsid w:val="003B58C2"/>
    <w:rsid w:val="003C28D7"/>
    <w:rsid w:val="003C2C1F"/>
    <w:rsid w:val="003D3B70"/>
    <w:rsid w:val="003D5600"/>
    <w:rsid w:val="003E2F8C"/>
    <w:rsid w:val="003F4C53"/>
    <w:rsid w:val="00405D81"/>
    <w:rsid w:val="0040721D"/>
    <w:rsid w:val="00417A81"/>
    <w:rsid w:val="00426D36"/>
    <w:rsid w:val="00431297"/>
    <w:rsid w:val="0043314E"/>
    <w:rsid w:val="004336BA"/>
    <w:rsid w:val="00433BEE"/>
    <w:rsid w:val="00442D44"/>
    <w:rsid w:val="00445BB1"/>
    <w:rsid w:val="004532D9"/>
    <w:rsid w:val="00454220"/>
    <w:rsid w:val="00463A56"/>
    <w:rsid w:val="00482C56"/>
    <w:rsid w:val="00485024"/>
    <w:rsid w:val="00485982"/>
    <w:rsid w:val="004A5392"/>
    <w:rsid w:val="004C7B75"/>
    <w:rsid w:val="004D6B75"/>
    <w:rsid w:val="004E088F"/>
    <w:rsid w:val="004E266D"/>
    <w:rsid w:val="004E63CA"/>
    <w:rsid w:val="00500249"/>
    <w:rsid w:val="00506478"/>
    <w:rsid w:val="00514662"/>
    <w:rsid w:val="005159E1"/>
    <w:rsid w:val="00522865"/>
    <w:rsid w:val="00525CDB"/>
    <w:rsid w:val="005278C9"/>
    <w:rsid w:val="00531D82"/>
    <w:rsid w:val="00533FB9"/>
    <w:rsid w:val="005423EF"/>
    <w:rsid w:val="00543CF4"/>
    <w:rsid w:val="00544FAB"/>
    <w:rsid w:val="0055710C"/>
    <w:rsid w:val="00560ED6"/>
    <w:rsid w:val="00566A17"/>
    <w:rsid w:val="00580ABE"/>
    <w:rsid w:val="00583B5F"/>
    <w:rsid w:val="005A608D"/>
    <w:rsid w:val="005A65BD"/>
    <w:rsid w:val="005D58B8"/>
    <w:rsid w:val="005E06DF"/>
    <w:rsid w:val="0060654A"/>
    <w:rsid w:val="00612792"/>
    <w:rsid w:val="00614A69"/>
    <w:rsid w:val="00615098"/>
    <w:rsid w:val="006175A2"/>
    <w:rsid w:val="00631033"/>
    <w:rsid w:val="0064260A"/>
    <w:rsid w:val="00650300"/>
    <w:rsid w:val="00657174"/>
    <w:rsid w:val="006721FA"/>
    <w:rsid w:val="006836D5"/>
    <w:rsid w:val="006B2078"/>
    <w:rsid w:val="006C1B8A"/>
    <w:rsid w:val="006D4021"/>
    <w:rsid w:val="006D62EC"/>
    <w:rsid w:val="00707470"/>
    <w:rsid w:val="00714158"/>
    <w:rsid w:val="00714A2F"/>
    <w:rsid w:val="00726534"/>
    <w:rsid w:val="00730DC6"/>
    <w:rsid w:val="0073430D"/>
    <w:rsid w:val="007408C1"/>
    <w:rsid w:val="0075124C"/>
    <w:rsid w:val="00755894"/>
    <w:rsid w:val="007579AA"/>
    <w:rsid w:val="00785192"/>
    <w:rsid w:val="00796642"/>
    <w:rsid w:val="007A058B"/>
    <w:rsid w:val="007A5E97"/>
    <w:rsid w:val="007A7C7C"/>
    <w:rsid w:val="007B1529"/>
    <w:rsid w:val="007E387F"/>
    <w:rsid w:val="007E5FE2"/>
    <w:rsid w:val="00803D28"/>
    <w:rsid w:val="00816757"/>
    <w:rsid w:val="00834514"/>
    <w:rsid w:val="00852C39"/>
    <w:rsid w:val="00861F58"/>
    <w:rsid w:val="008728FD"/>
    <w:rsid w:val="008768C9"/>
    <w:rsid w:val="0087701D"/>
    <w:rsid w:val="008A15AE"/>
    <w:rsid w:val="008A59F8"/>
    <w:rsid w:val="008B5EEB"/>
    <w:rsid w:val="008D46AC"/>
    <w:rsid w:val="008E142C"/>
    <w:rsid w:val="008E7650"/>
    <w:rsid w:val="008F0BD6"/>
    <w:rsid w:val="00902B1E"/>
    <w:rsid w:val="009066A3"/>
    <w:rsid w:val="00920587"/>
    <w:rsid w:val="00920834"/>
    <w:rsid w:val="009254FF"/>
    <w:rsid w:val="00933FB7"/>
    <w:rsid w:val="00935242"/>
    <w:rsid w:val="0093772E"/>
    <w:rsid w:val="009423B3"/>
    <w:rsid w:val="009634D4"/>
    <w:rsid w:val="0096719F"/>
    <w:rsid w:val="00971D1F"/>
    <w:rsid w:val="009755C1"/>
    <w:rsid w:val="00986945"/>
    <w:rsid w:val="009935F9"/>
    <w:rsid w:val="009B4B44"/>
    <w:rsid w:val="009B52D6"/>
    <w:rsid w:val="009C397C"/>
    <w:rsid w:val="009C7800"/>
    <w:rsid w:val="009E05AF"/>
    <w:rsid w:val="00A01069"/>
    <w:rsid w:val="00A01106"/>
    <w:rsid w:val="00A10A67"/>
    <w:rsid w:val="00A12A65"/>
    <w:rsid w:val="00A12F9E"/>
    <w:rsid w:val="00A1334E"/>
    <w:rsid w:val="00A27285"/>
    <w:rsid w:val="00A5400A"/>
    <w:rsid w:val="00A63642"/>
    <w:rsid w:val="00A71D52"/>
    <w:rsid w:val="00A7237A"/>
    <w:rsid w:val="00A749D9"/>
    <w:rsid w:val="00A808F7"/>
    <w:rsid w:val="00AA5ED1"/>
    <w:rsid w:val="00AB67C7"/>
    <w:rsid w:val="00AC0642"/>
    <w:rsid w:val="00AC7F6E"/>
    <w:rsid w:val="00AD03AF"/>
    <w:rsid w:val="00AD2F3E"/>
    <w:rsid w:val="00AF2FBF"/>
    <w:rsid w:val="00B14DD1"/>
    <w:rsid w:val="00B3396A"/>
    <w:rsid w:val="00B34AD4"/>
    <w:rsid w:val="00B46864"/>
    <w:rsid w:val="00B6008F"/>
    <w:rsid w:val="00B70619"/>
    <w:rsid w:val="00B725EF"/>
    <w:rsid w:val="00B7523C"/>
    <w:rsid w:val="00B915AB"/>
    <w:rsid w:val="00B91777"/>
    <w:rsid w:val="00B964B2"/>
    <w:rsid w:val="00BA7528"/>
    <w:rsid w:val="00BA7E90"/>
    <w:rsid w:val="00BB17B2"/>
    <w:rsid w:val="00BC063B"/>
    <w:rsid w:val="00BD223B"/>
    <w:rsid w:val="00BE034B"/>
    <w:rsid w:val="00BE356E"/>
    <w:rsid w:val="00C37741"/>
    <w:rsid w:val="00C75863"/>
    <w:rsid w:val="00C8338B"/>
    <w:rsid w:val="00C838E8"/>
    <w:rsid w:val="00C922B0"/>
    <w:rsid w:val="00CB6BAF"/>
    <w:rsid w:val="00CD43FC"/>
    <w:rsid w:val="00CE7BF0"/>
    <w:rsid w:val="00CF328C"/>
    <w:rsid w:val="00D014B6"/>
    <w:rsid w:val="00D15626"/>
    <w:rsid w:val="00D177E1"/>
    <w:rsid w:val="00D30056"/>
    <w:rsid w:val="00D309CF"/>
    <w:rsid w:val="00D317EC"/>
    <w:rsid w:val="00D351AE"/>
    <w:rsid w:val="00D366BD"/>
    <w:rsid w:val="00D477DB"/>
    <w:rsid w:val="00D570C1"/>
    <w:rsid w:val="00D66251"/>
    <w:rsid w:val="00D750C1"/>
    <w:rsid w:val="00D779C8"/>
    <w:rsid w:val="00DA24CC"/>
    <w:rsid w:val="00DA2B98"/>
    <w:rsid w:val="00DA54A9"/>
    <w:rsid w:val="00DC6DF8"/>
    <w:rsid w:val="00DD4961"/>
    <w:rsid w:val="00E01395"/>
    <w:rsid w:val="00E037D9"/>
    <w:rsid w:val="00E106E6"/>
    <w:rsid w:val="00E114CE"/>
    <w:rsid w:val="00E25785"/>
    <w:rsid w:val="00E25951"/>
    <w:rsid w:val="00E26E63"/>
    <w:rsid w:val="00E42EF3"/>
    <w:rsid w:val="00E430C8"/>
    <w:rsid w:val="00E57196"/>
    <w:rsid w:val="00E833CE"/>
    <w:rsid w:val="00E84D37"/>
    <w:rsid w:val="00E87BFA"/>
    <w:rsid w:val="00E91C9D"/>
    <w:rsid w:val="00EA39FB"/>
    <w:rsid w:val="00EA6275"/>
    <w:rsid w:val="00EB2EB4"/>
    <w:rsid w:val="00EB41EF"/>
    <w:rsid w:val="00EC0CCE"/>
    <w:rsid w:val="00EC10DB"/>
    <w:rsid w:val="00EC24D4"/>
    <w:rsid w:val="00EC4290"/>
    <w:rsid w:val="00ED0B2D"/>
    <w:rsid w:val="00ED3E06"/>
    <w:rsid w:val="00EF0472"/>
    <w:rsid w:val="00EF4FB6"/>
    <w:rsid w:val="00F00AC8"/>
    <w:rsid w:val="00F03CDB"/>
    <w:rsid w:val="00F07768"/>
    <w:rsid w:val="00F12B86"/>
    <w:rsid w:val="00F16E01"/>
    <w:rsid w:val="00F209D3"/>
    <w:rsid w:val="00F2385D"/>
    <w:rsid w:val="00F44181"/>
    <w:rsid w:val="00F50400"/>
    <w:rsid w:val="00F5791E"/>
    <w:rsid w:val="00F602A6"/>
    <w:rsid w:val="00F62965"/>
    <w:rsid w:val="00F6505F"/>
    <w:rsid w:val="00F77804"/>
    <w:rsid w:val="00F8156D"/>
    <w:rsid w:val="00F95D9C"/>
    <w:rsid w:val="00FA123D"/>
    <w:rsid w:val="00FA27A3"/>
    <w:rsid w:val="00FA414E"/>
    <w:rsid w:val="00FA67CC"/>
    <w:rsid w:val="00FB4837"/>
    <w:rsid w:val="00FC5E9C"/>
    <w:rsid w:val="00FE3A1B"/>
    <w:rsid w:val="00FE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F419"/>
  <w15:docId w15:val="{9223F8B6-B107-4666-862B-374BF4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2F5847"/>
    <w:rPr>
      <w:color w:val="007490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506478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3C2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C28D7"/>
  </w:style>
  <w:style w:type="paragraph" w:styleId="a5">
    <w:name w:val="footer"/>
    <w:basedOn w:val="a"/>
    <w:link w:val="Char0"/>
    <w:uiPriority w:val="99"/>
    <w:unhideWhenUsed/>
    <w:rsid w:val="003C28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C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chos\Documents\&#922;&#927;&#933;&#925;&#927;&#933;&#928;&#921;\&#922;&#929;&#919;&#932;&#919;%202020\&#928;&#929;&#927;&#915;&#929;&#913;&#924;&#924;&#913;\&#928;&#929;&#927;&#915;&#929;&#913;&#924;&#924;&#913;_&#928;&#929;&#927;&#932;&#933;&#928;&#927;_1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4818A-3872-48F0-BF6A-B9994A18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ΠΡΟΓΡΑΜΜΑ_ΠΡΟΤΥΠΟ_1</Template>
  <TotalTime>322</TotalTime>
  <Pages>2</Pages>
  <Words>423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vlachos</dc:creator>
  <cp:lastModifiedBy>PEST CONTROL</cp:lastModifiedBy>
  <cp:revision>15</cp:revision>
  <cp:lastPrinted>2020-09-03T08:55:00Z</cp:lastPrinted>
  <dcterms:created xsi:type="dcterms:W3CDTF">2020-09-02T11:29:00Z</dcterms:created>
  <dcterms:modified xsi:type="dcterms:W3CDTF">2020-09-03T08:58:00Z</dcterms:modified>
</cp:coreProperties>
</file>