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1778000" cy="1001395"/>
            <wp:effectExtent l="0" t="0" r="0" b="0"/>
            <wp:docPr id="1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5" t="-34" r="-35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Calibri" w:hAnsi="Calibri" w:eastAsia="Andale Sans UI;Times New Roman" w:cs="Arial"/>
          <w:b/>
          <w:b/>
          <w:color w:val="000000"/>
          <w:kern w:val="2"/>
          <w:sz w:val="24"/>
          <w:szCs w:val="24"/>
          <w:lang w:val="en-US" w:eastAsia="el-GR"/>
        </w:rPr>
      </w:pPr>
      <w:r>
        <w:rPr>
          <w:rFonts w:eastAsia="Andale Sans UI;Times New Roman" w:cs="Arial"/>
          <w:b/>
          <w:color w:val="000000"/>
          <w:kern w:val="2"/>
          <w:sz w:val="24"/>
          <w:szCs w:val="24"/>
          <w:lang w:val="en-US" w:eastAsia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right"/>
        <w:rPr>
          <w:sz w:val="24"/>
          <w:szCs w:val="24"/>
        </w:rPr>
      </w:pPr>
      <w:r>
        <w:rPr>
          <w:rFonts w:eastAsia="Calibri" w:cs="Arial"/>
          <w:b/>
          <w:bCs/>
          <w:color w:val="000000"/>
          <w:kern w:val="0"/>
          <w:sz w:val="24"/>
          <w:szCs w:val="24"/>
          <w:lang w:val="en-US" w:eastAsia="zh-CN" w:bidi="ar-SA"/>
        </w:rPr>
        <w:t>20</w:t>
      </w:r>
      <w:r>
        <w:rPr>
          <w:rFonts w:eastAsia="Calibri" w:cs="Arial"/>
          <w:b/>
          <w:bCs/>
          <w:color w:val="000000"/>
          <w:kern w:val="0"/>
          <w:sz w:val="24"/>
          <w:szCs w:val="24"/>
          <w:lang w:val="el-GR" w:eastAsia="zh-CN" w:bidi="ar-SA"/>
        </w:rPr>
        <w:t>/</w:t>
      </w:r>
      <w:r>
        <w:rPr>
          <w:rFonts w:eastAsia="Calibri" w:cs="Arial"/>
          <w:b/>
          <w:bCs/>
          <w:color w:val="000000"/>
          <w:kern w:val="0"/>
          <w:sz w:val="24"/>
          <w:szCs w:val="24"/>
          <w:lang w:val="en-US" w:eastAsia="zh-CN" w:bidi="ar-SA"/>
        </w:rPr>
        <w:t>4</w:t>
      </w:r>
      <w:r>
        <w:rPr>
          <w:rFonts w:cs="Arial"/>
          <w:b/>
          <w:bCs/>
          <w:color w:val="000000"/>
          <w:sz w:val="24"/>
          <w:szCs w:val="24"/>
        </w:rPr>
        <w:t>/202</w:t>
      </w:r>
      <w:r>
        <w:rPr>
          <w:rFonts w:eastAsia="Calibri" w:cs="Arial"/>
          <w:b/>
          <w:bCs/>
          <w:color w:val="000000"/>
          <w:kern w:val="0"/>
          <w:sz w:val="24"/>
          <w:szCs w:val="24"/>
          <w:lang w:val="el-GR" w:eastAsia="zh-CN" w:bidi="ar-SA"/>
        </w:rPr>
        <w:t>2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Υποψηφιότητες για την Κεντρική Επιτροπή του ΣΥΡΙΖΑ -Προοδευτική Συμμαχία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ΑΝΑΤΟΛΙΚΗ ΜΑΚΕΔΟΝΙΑ ΚΑΙ ΘΡΑΚΗ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ΑΓΟΡΑΣΤΟΥ</w:t>
        <w:tab/>
        <w:t>ΒΑΣΙΛΙΚΗ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ΑΡΓΥΡΙΟΥ</w:t>
        <w:tab/>
        <w:t>ΝΙΚΟΣ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ΓΙΑΝΝΑΚΙΔΗΣ</w:t>
        <w:tab/>
        <w:t>ΕΥΣΤΑΘΙΟΣ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ΓΚΑΡΑ</w:t>
        <w:tab/>
        <w:t>ΑΝΑΣΤΑΣΙΑ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ΔΕΔΟΓΛΟΥ</w:t>
        <w:tab/>
        <w:t>ΣΠΥΡΟΣ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ΔΙΑΚΟΥΜΗ</w:t>
        <w:tab/>
        <w:t>ΛΑΣΚΑΡΙΝΑ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 xml:space="preserve">ΕΜΜΑΝΟΥΗΛΙΔΗΣ </w:t>
        <w:tab/>
        <w:t>ΔΗΜΗΤΡΗΣ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ΚΑΛΕΣΗ</w:t>
        <w:tab/>
        <w:t>ΕΛΙΣΑΒΕΤ (ΕΛΙΖΑ)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ΚΑΡΑΓΙΑΝΝΙΔΗΣ</w:t>
        <w:tab/>
        <w:t>ΧΡΗΣΤΟΣ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ΚΑΡΑΤΣΙΟΥΜΠΑΝΗΣ</w:t>
        <w:tab/>
        <w:t>ΓΙΩΡΓΟΣ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ΚΑΡΒΟΥΝΗΣ</w:t>
        <w:tab/>
        <w:t>ΔΗΜΗΤΡΗΣ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ΚΟΥΓΙΟΥΜΤΖΟΓΛΟΥ</w:t>
        <w:tab/>
        <w:t>ΑΓΓΕΛΙΚΗ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ΜΟΡΦΙΔΗΣ</w:t>
        <w:tab/>
        <w:t>ΚΩΣΤΑΣ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ΣΙΤΖΑΚ ΕΜΙΝ</w:t>
        <w:tab/>
        <w:t>ΚΙΑΜΗΛ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ΣΤΟΓΙΑΝΝΙΔΗΣ</w:t>
        <w:tab/>
        <w:t>ΓΡΗΓΟΡΗΣ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ΤΖΑΜΠΑΖΗ</w:t>
        <w:tab/>
        <w:t>ΜΑΡΙΑ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ΤΡΑΙΦΟΡΟΣ</w:t>
        <w:tab/>
        <w:t>ΒΑΣΙΛΕΙΟΣ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ΤΣΕΛΕΠΗ</w:t>
        <w:tab/>
        <w:t>ΑΝΝΕΤΑ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ΤΣΙΩΝΗΣ</w:t>
        <w:tab/>
        <w:t>ΝΙΚΟΛΑΟΣ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ΦΕΡΧΑΤ</w:t>
        <w:tab/>
        <w:t>ΟΖΓΚΙΟΥΡ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ΦΙΛΙΠΠΙΔΟΥ</w:t>
        <w:tab/>
        <w:t>ΣΟΦΙΑ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ΧΑΡΙΤΟΥ</w:t>
        <w:tab/>
        <w:t>ΔΗΜΗΤΡΗΣ (ΤΑΚΗΣ)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ΧΑΤΖΗΘΕΟΔΩΡΟΥ</w:t>
        <w:tab/>
        <w:t>ΓΕΩΡΓΙΟΣ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ΧΑΤΖΗΚΩΝΣΤΑΝΤΙΝΟΥ</w:t>
        <w:tab/>
        <w:t>ΙΩΑΝΝΗΣ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ΧΟΥΡΔΑΚΗ</w:t>
        <w:tab/>
        <w:t>ΕΛΕΝΗ</w:t>
      </w:r>
    </w:p>
    <w:p>
      <w:pPr>
        <w:pStyle w:val="Normal"/>
        <w:widowControl w:val="false"/>
        <w:numPr>
          <w:ilvl w:val="0"/>
          <w:numId w:val="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ΧΩΜΑΤΑ</w:t>
        <w:tab/>
        <w:t>ΖΩΗ</w:t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spacing w:lineRule="auto" w:line="240" w:before="0" w:after="0"/>
        <w:ind w:left="720" w:hanging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ΑΤΤΙΚΗ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STOYANOY</w:t>
        <w:tab/>
        <w:t>RADOSTIN (ΧΑΡΗΣ)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ΑΒΕΡΟΠΟΥΛΟΥ-ΣΟΥΛΙΜΕΣΗ</w:t>
        <w:tab/>
        <w:t>ΟΛΓΑ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ΑΓΑΝΙΔΗΣ</w:t>
        <w:tab/>
        <w:t>ΔΗΜΗΤΡΙΟΣ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ΑΓΑΤΣΑ</w:t>
        <w:tab/>
        <w:t>ΓΕΩΡΓΙΑ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ΑΓΓΟΥΡΑΚΗ</w:t>
        <w:tab/>
        <w:t>ΚΛΕΙΩ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ΑΘΑΝΑΣΙΟΥ</w:t>
        <w:tab/>
        <w:t>ΑΘΑΝΑΣΙΟΣ (ΝΑΣΟΣ)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ΑΘΑΝΙΤΗ</w:t>
        <w:tab/>
        <w:t>ΟΛΓΑ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ΑΛΕΞΑΝΔΡΑΚΗΣ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ΑΛΕΞΙΑΔΗΣ</w:t>
        <w:tab/>
        <w:t>ΤΡΥΦΩΝ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ΑΛΕΞΙΟΥ</w:t>
        <w:tab/>
        <w:t>ΣΩΤΗΡΗΣ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ΑΛΕΞΙΟΥ</w:t>
        <w:tab/>
        <w:t>ΚΩΣΤΑΣ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ΑΛΕΞΟΠΟΥΛΟΣ</w:t>
        <w:tab/>
        <w:t>ΑΠΟΣΤΟΛΟΣ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ΑΛΕΥΡΑΣ</w:t>
        <w:tab/>
        <w:t>ΚΩΝΣΤΑΝΤΙΝΟΣ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ΑΜΠΛΑΣ</w:t>
        <w:tab/>
        <w:t>ΘΕΜΙΣΤΟΚΛΗΣ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ΑΝΑΣΤΑΣΟΠΟΥΛΟΣ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ΑΝΔΡΙΓΙΑΝΝΑΚΗΣ</w:t>
        <w:tab/>
        <w:t>ΜΙΧΑΛΗΣ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ΑΝΤΩΝΙΟΖΑΣ</w:t>
        <w:tab/>
        <w:t>ΑΝΤΩΝΗΣ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ΑΠΟΣΤΟΛΟΠΟΥΛΟΣ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ΑΡΑΠΗ- ΜΠΕΛΩΝΗ</w:t>
        <w:tab/>
        <w:t>ΠΑΝΑΓΙΩΤΑ(ΓΙΩΤΑ)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ΑΡΒΑΝΙΤΗΣ</w:t>
        <w:tab/>
        <w:t>ΚΩΣΤΑΣ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ΑΡΣΕΝΗ</w:t>
        <w:tab/>
        <w:t>ΕΥΓΕΝΙΑ (ΤΖΕΝΗ)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ΑΡΩΝΗ</w:t>
        <w:tab/>
        <w:t>ΜΑΡΙΑ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ΑΥΛΩΝΙΤΟΥ</w:t>
        <w:tab/>
        <w:t>ΕΛΕΝΗ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ΑΧΤΣΙΟΓΛΟΥ</w:t>
        <w:tab/>
        <w:t>ΕΦΗ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ΒΑΒΟΥΠΗ</w:t>
        <w:tab/>
        <w:t xml:space="preserve"> ΣΤΑΜΑΤΑ (ΜΑΤΙΝΑ)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ΒΑΚΗ</w:t>
        <w:tab/>
        <w:t>ΦΩΤΕΙΝΗ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ΒΑΛΣΑΜΑΚΗΣ</w:t>
        <w:tab/>
        <w:t>ΚΩΝΣΤΑΝΤΙΝΟΣ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ΒΑΜΒΟΥΡΕΛΛΗ</w:t>
        <w:tab/>
        <w:t xml:space="preserve"> ΜΑΡΙΑ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ΒΑΜΒΟΥΡΕΛΛΗΣ</w:t>
        <w:tab/>
        <w:t>ΘΕΟΦΡΑΣΤΟΣ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ΒΑΣΙΛΕΙΑΔΗΣ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ΒΑΣΙΛΟΠΟΥΛΟΣ</w:t>
        <w:tab/>
        <w:t>ΘΑΝΟΣ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ΒΕΛΛΙΔΟΥ</w:t>
        <w:tab/>
        <w:t xml:space="preserve"> ΦΑΝΗ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ΒΕΡΒΕΡΗΣ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ΒΕΡΕΛΗ</w:t>
        <w:tab/>
        <w:t>ΒΑΣΩ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ΒΕΡΝΑΡΔΑΚΗΣ</w:t>
        <w:tab/>
        <w:t>ΧΡΙΣΤΟΦΟΡΟΣ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ΒΙΣΒΙΚΗ</w:t>
        <w:tab/>
        <w:t>ΑΓΓΕΛΙΚΗ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ΒΙΤΣΑΣ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ΒΛΑΜΗ</w:t>
        <w:tab/>
        <w:t>ΕΛΕΝΗ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ΒΟΥΛΓΑΡΑΚΗΣ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ΒΟΥΤΣΗΣ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ΓΕΝΝΙΑ</w:t>
        <w:tab/>
        <w:t>ΓΕΩΡΓΙΑ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ΓΕΝΝΙΔΟΥΝΙΑΣ</w:t>
        <w:tab/>
        <w:t>ΚΩΣΤΑΣ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ΓΕΩΡΓΟΠΟΥΛΟΣ</w:t>
        <w:tab/>
        <w:t>ΘΥΜΙΟΣ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ΓΙΑΜΠΟΥΡΑΝΗΣ</w:t>
        <w:tab/>
        <w:t>ΧΡΗΣΤΟΣ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ΓΙΑΝΝΑΚΑΚΗ</w:t>
        <w:tab/>
        <w:t>ΜΑΡΙΑ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ΓΙΑΝΝΟΠΟΥΛΟΣ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ΓΙΑΝΝΟΥΣΑΣ</w:t>
        <w:tab/>
        <w:t>ΒΑΓΓΕΛΗΣ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ΓΙΑΠΙΤΖΗΣ</w:t>
        <w:tab/>
        <w:t>ΜΙΧΑΗΛ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ΓΙΑΤΖΟΓΛΟΥ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ΓΚΙΒΑΛΟΣ</w:t>
        <w:tab/>
        <w:t>ΜΕΝΕΛΑΟΣ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ΓΚΙΟΥΛΑΚΗΣ</w:t>
        <w:tab/>
        <w:t>ΗΛΙΑΣ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ΓΚΟΓΚΟΓΛΟΥ</w:t>
        <w:tab/>
        <w:t xml:space="preserve">  ΑΓΓΕΛΟΣ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ΓΚΟΝΗΣ</w:t>
        <w:tab/>
        <w:t>ΠΑΝΟΣ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ΓΚΟΤΣΟΠΟΥΛΟΣ</w:t>
        <w:tab/>
        <w:t>ΘΕΟΔΩΡΟΣ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ΔΕΔΕΣ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ΔΗΜΗΤΡΟΠΟΥΛΟΣ</w:t>
        <w:tab/>
        <w:t>ΑΝΔΡΕΑΣ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ΔΗΜΟΠΟΥΛΟΥ</w:t>
        <w:tab/>
        <w:t>ΣΤΕΦΑΝΙΑ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ΔΙΑΜΑΝΤΟΠΟΥΛΟΥ</w:t>
        <w:tab/>
        <w:t>ΙΩΑΝΝΑ (ΤΖΕΝΗ)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ΔΟΥΒΗ</w:t>
        <w:tab/>
        <w:t xml:space="preserve"> ΑΓΓΕΛΙΚΗ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ΔΟΥΡΟΥ</w:t>
        <w:tab/>
        <w:t>ΡΕΝΑ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ΔΟΥΣΗ</w:t>
        <w:tab/>
        <w:t>ΜΑΓΚΥ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ΔΟΥΦΕΞΟΠΟΥΛΟΣ</w:t>
        <w:tab/>
        <w:t>ΝΙΚΟΛΑΟΣ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ΔΡΑΓΑΣΑΚΗΣ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ΔΡΙΤΣΑΣ</w:t>
        <w:tab/>
        <w:t>ΘΟΔΩΡΗΣ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ΕΛΑΙΟΤΡΙΒΑΡΗΣ</w:t>
        <w:tab/>
        <w:t xml:space="preserve"> ΙΩΑΝΝΗΣ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 xml:space="preserve">ΕΥΑΓΓΕΛΟΠΟΥΛΟΥ </w:t>
        <w:tab/>
        <w:t>ΕΛΕΝΗ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ΖΑΒΙΤΣΑΝΟΥ</w:t>
        <w:tab/>
        <w:t>ΓΕΩΡΓΙΑ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ΖΑΡΚΙΝΟΣ</w:t>
        <w:tab/>
        <w:t xml:space="preserve"> ΧΡΗΣΤΟΣ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ΖΑΧΑΡΕΑΣ</w:t>
        <w:tab/>
        <w:t>ΑΛΕΞΑΝΔΡΟΣ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ΖΑΧΑΡΙΑΔΗΣ</w:t>
        <w:tab/>
        <w:t>ΚΩΣΤΑΣ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ΖΗΣΗ</w:t>
        <w:tab/>
        <w:t>ΕΦΗ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ΗΛΙΟΠΟΥΛΟΣ</w:t>
        <w:tab/>
        <w:t>ΝΑΣΟΣ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ΘΕΟΔΩΡΟΠΟΥΛΟΣ</w:t>
        <w:tab/>
        <w:t xml:space="preserve"> ΣΤΑΜΑΤΗΣ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ΘΕΟΦΙΛΑΤΟΣ</w:t>
        <w:tab/>
        <w:t>ΜΑΡΙΟΣ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ΘΕΟΧΑΡΗ</w:t>
        <w:tab/>
        <w:t>ΑΙΚΑΤΕΡΙΝΗ (ΚΑΙΤΗ)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ΘΕΟΧΑΡΟΠΟΥΛΟΣ</w:t>
        <w:tab/>
        <w:t>ΑΘΑΝΑΣΙΟΣ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ΙΩΑΚΕΙΜΙΔΗΣ</w:t>
        <w:tab/>
        <w:t>ΕΥΑΓΓΕΛΟΣ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ΚΑΒΒΑΔΙΑ</w:t>
        <w:tab/>
        <w:t>ΑΝΝΕΤΑ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ΚΑΒΟΥΡΑΣ</w:t>
        <w:tab/>
        <w:t>ΚΩΝΣΤΑΝΤΙΝΟΣ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ΚΑΒΡΟΥΔΑΚΗ</w:t>
        <w:tab/>
        <w:t>ΕΛΕΝΗ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ΚΑΙΝΑΝΑ</w:t>
        <w:tab/>
        <w:t>ΠΕΓΚΥ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ΚΑΛΑΜΑΡΑ</w:t>
        <w:tab/>
        <w:t>ΕΦΗ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ΚΑΛΑΜΑΡΗ</w:t>
        <w:tab/>
        <w:t>ΜΑΡΙΑ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ΚΑΛΑΜΑΤΙΑΝΟΣ</w:t>
        <w:tab/>
        <w:t>ΔΙΟΝΥΣΙΟΣ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ΚΑΛΑΝΤΖΗ</w:t>
        <w:tab/>
        <w:t>ΟΥΡΑΝΙΑ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ΚΑΛΑΝΤΙΔΗΣ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ΚΑΛΚΑΝΔΗΣ</w:t>
        <w:tab/>
        <w:t>ΠΕΤΡΟΣ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ΚΑΛΟΥΣΗ</w:t>
        <w:tab/>
        <w:t>ΑΜΑΛΙΑ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ΚΑΝΕΛΛΟΠΟΥΛΟΥ</w:t>
        <w:tab/>
        <w:t>ΜΑΡΙΑ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ΚΑΡΑΓΙΑΝΙΔΟΥ</w:t>
        <w:tab/>
        <w:t>ΑΝΔΡΟΜΑΧΗ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ΚΑΡΑΓΙΑΝΝΗ</w:t>
        <w:tab/>
        <w:t>ΚΩΝΣΤΑΝΤΙΝΑ (ΤΑΝΙΑ)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ΚΑΡΑΪΣΚΟΣ</w:t>
        <w:tab/>
        <w:t>ΙΩΑΝΝΗΣ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ΚΑΡΑΚΩΣΤΑ</w:t>
        <w:tab/>
        <w:t>ΕΥΗ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ΚΑΡΑΜΑΝΟΣ</w:t>
        <w:tab/>
        <w:t>ΧΡΗΣΤΟΣ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ΚΑΡΑΜΕΣΙΝΗ</w:t>
        <w:tab/>
        <w:t>ΜΑΡΙΑ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ΚΑΡΑΜΠΗ</w:t>
        <w:tab/>
        <w:t>ΦΩΤΕΙΝΗ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ΚΑΡΑΝΑΣΙΟΣ</w:t>
        <w:tab/>
        <w:t>ΚΩΝΣΤΑΝΤΙΝΟΣ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ΚΑΡΑΝΙΚΑΣ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ΚΑΡΑΝΤΙΛΙΟΝ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ΚΑΡΙΓΙΑΝΝΗΣ</w:t>
        <w:tab/>
        <w:t>ΛΕΩΝΙΔΑΣ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ΚΑΡΚΟΥΛΙΑ</w:t>
        <w:tab/>
        <w:t>ΖΩΗ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ΚΑΡΠΟΖΗΛΟΣ</w:t>
        <w:tab/>
        <w:t>ΚΩΣΤΑΣ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ΚΑΡΥΣΤΙΝΑΚΗ</w:t>
        <w:tab/>
        <w:t>ΦΩΤΕΙΝΗ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ΚΑΡΥΩΤΑΚΗΣ</w:t>
        <w:tab/>
        <w:t>ΔΑΥΙΔ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ΚΑΣΙΜΑΤΗ</w:t>
        <w:tab/>
        <w:t>ΕΙΡΗΝΗ (ΝΙΝΑ)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ΚΑΤΡΑΝΙΔΟΥ</w:t>
        <w:tab/>
        <w:t>ΑΝΑΣΤΑΣΙΑ (ΝΑΤΑΣΑ)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ΚΑΤΡΙΒΑΝΟΥ</w:t>
        <w:tab/>
        <w:t>ΒΑΣΙΛΙΚΗ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ΚΑΤΡΟΥΓΚΑΛΟΣ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ΚΑΤΣΑΡΟΣ</w:t>
        <w:tab/>
        <w:t>ΤΑΚΗΣ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ΚΑΤΣΙΓΙΑΝΝΗΣ</w:t>
        <w:tab/>
        <w:t>ΠΑΝΑΓΙΩΤΗΣ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ΚΑΤΩΠΟΔΗΣ</w:t>
        <w:tab/>
        <w:t>ΓΡΗΓΟΡΗΣ (ΑΚΗΣ)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ΚΑΦΑΝΤΑΡΗ</w:t>
        <w:tab/>
        <w:t>ΧΑΡΑ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ΚΑΦΑΤΣΑΚΗ</w:t>
        <w:tab/>
        <w:t>ΣΤΑΜΑΤΙΑ (ΤΙΝΑ)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ΚΕΪΜΑΛΗ</w:t>
        <w:tab/>
        <w:t>ΕΛΕΝΗ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ΚΙΣΚΗΡΑ</w:t>
        <w:tab/>
        <w:t>ΧΡΥΣΑΝΘΗ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ΚΛΑΥΔΙΑΝΟΣ</w:t>
        <w:tab/>
        <w:t>ΠΑΥΛΟΣ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ΚΝΗΤΟΥ</w:t>
        <w:tab/>
        <w:t>ΚΑΤΕΡΙΝΑ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ΚΟΚΚΑΛΗΣ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ΚΟΛΤΣΙΔΑ</w:t>
        <w:tab/>
        <w:t>ΔΑΝΑΗ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ΚΟΛΥΒΟΔΙΑΚΟΥ</w:t>
        <w:tab/>
        <w:t>ΣΤΕΦΑΝΙΑ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ΚΟΜΗΝΕΑ</w:t>
        <w:tab/>
        <w:t>ΣΟΦΙΑ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ΚΟΝΟΜΑΔΗ</w:t>
        <w:tab/>
        <w:t>ΕΛΕΝΑ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ΚΟΝΤΟΝΑΣΙΟΣ</w:t>
        <w:tab/>
        <w:t>ΣΩΤΗΡΗΣ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ΚΟΝΤΟΥΛΗ</w:t>
        <w:tab/>
        <w:t>ΙΩΑΝΝΑ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ΚΟΝΤΟΦΑΚΑΣ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ΚΟΡΔΗΣ</w:t>
        <w:tab/>
        <w:t>ΝΕΚΤΑΡΙΟΣ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ΚΟΡΜΑΣ</w:t>
        <w:tab/>
        <w:t>ΠΑΝΑΓΙΩΤΗΣ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ΚΟΡΩΝΑΙΟΥ</w:t>
        <w:tab/>
        <w:t>ΑΛΕΞΑΝΔΡΑ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ΚΟΤΣΑΛΗΣ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ΚΟΤΣΙΦΑΚΗΣ</w:t>
        <w:tab/>
        <w:t>ΘΕΜΙΣΤΟΚΛΗΣ (ΘΕΜΗΣ)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ΚΟΥΒΕΛΑ</w:t>
        <w:tab/>
        <w:t>ΦΩΤΕΙΝΗ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ΚΟΥΒΕΛΗ</w:t>
        <w:tab/>
        <w:t>ΜΑΡΙΑ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ΚΟΥΒΕΛΗΣ</w:t>
        <w:tab/>
        <w:t>ΦΩΤΗΣ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ΚΟΥΡΟΥΜΠΛΗΣ</w:t>
        <w:tab/>
        <w:t>ΠΑΝΑΓΙΩΤΗΣ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ΚΟΥΤΣΗΣ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ΚΟΥΦΟΣ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ΚΟΨΙΔΗΣ</w:t>
        <w:tab/>
        <w:t>ΜΑΚΗΣ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ΚΡΕΤΣΟΣ</w:t>
        <w:tab/>
        <w:t>ΛΕΥΤΕΡΗΣ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ΚΥΛΑΚΟΥ</w:t>
        <w:tab/>
        <w:t>ΚΑΙΤΗ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ΚΥΠΡΙΑΝΙΔΟΥ</w:t>
        <w:tab/>
        <w:t>ΕΡΜΙΝΑ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ΚΥΡΑΤΣΗ</w:t>
        <w:tab/>
        <w:t>ΔΗΜΗΤΡΑ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ΚΥΡΙΑΚΑΡΑΚΟΣ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ΚΥΡΙΤΣΗΣ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ΚΩΝΣΤΑΝΤΙΝΙΔΟΥ</w:t>
        <w:tab/>
        <w:t>ΑΝΝΑ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ΚΩΝΣΤΑΝΤΙΝΟΥ</w:t>
        <w:tab/>
        <w:t>ΘΕΟΔΩΡΟΣ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ΚΩΝΣΤΑΝΤΟΠΟΥΛΟΥ</w:t>
        <w:tab/>
        <w:t>ΔΑΝΑΗ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ΛΑΒΔΑΣ</w:t>
        <w:tab/>
        <w:t>ΓΕΩΡΓΙΟΣ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ΛΑΓΙΟΥ</w:t>
        <w:tab/>
        <w:t>ΣΟΦΙΑ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ΛΑΓΟΥΔΑΚΗΣ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ΛΑΖΑΡΟΠΟΥΛΟΥ</w:t>
        <w:tab/>
        <w:t>ΠΑΝΑΓΙΩΤΑ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ΛΑΜΠΡΙΔΗΣ</w:t>
        <w:tab/>
        <w:t>ΧΡΗΣΤΟΣ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ΛΑΜΠΡΟΥ</w:t>
        <w:tab/>
        <w:t>ΠΑΝΟΣ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ΛΕΒΕΝΤΗ</w:t>
        <w:tab/>
        <w:t>ΑΓΓΕΛΙΚΗ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ΛΕΚΑΤΣΑ</w:t>
        <w:tab/>
        <w:t>ΣΤΑΜΩ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ΛΕΜΟΝΤΖΗΣ</w:t>
        <w:tab/>
        <w:t>ΜΑΚΗΣ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ΛΕΩΝΙΔΑΣ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ΛΙΑΚΟΥ</w:t>
        <w:tab/>
        <w:t>ΕΛΠΙΔΑ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ΛΙΒΑΔΑΣ</w:t>
        <w:tab/>
        <w:t>ΚΩΝΣΤΑΝΤΙΝΟΣ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ΛΟΓΟΘΕΤΗ</w:t>
        <w:tab/>
        <w:t>ΚΑΤΕΡΙΝΑ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ΛΟΥΚΑ</w:t>
        <w:tab/>
        <w:t>ΜΑΡΙΑ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ΛΟΥΚΑΚΗ</w:t>
        <w:tab/>
        <w:t>ΚΑΤΕΡΙΝΑ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ΛΟΥΚΑΣ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ΛΥΜΠΕΡΑΚΗ-BESSON</w:t>
        <w:tab/>
        <w:t>ΑΙΜΙΛΙΑ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ΜΑΔΕΜΛΗΣ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ΜΑΚΡΥΝΟΣ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ΜΑΛΑΓΑΡΗΣ</w:t>
        <w:tab/>
        <w:t>ΘΕΟΔΩΡΟΣ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ΜΑΛΑΓΚΩΝΙΑΡΗΣ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ΜΑΛΑΚΟΥ</w:t>
        <w:tab/>
        <w:t>ΚΑΤΕΡΙΝΑ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ΜΑΛΙΩΤΗΣ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ΜΑΜΩΛΗ</w:t>
        <w:tab/>
        <w:t>ΚΑΤΕΡΙΝΑ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ΜΑΝΔΗΛΑΡΑ</w:t>
        <w:tab/>
        <w:t>ΣΟΦΙΑ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ΜΑΝΙΑΤΗΣ</w:t>
        <w:tab/>
        <w:t>ΚΩΣΤΑΣ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ΜΑΝΙΟΣ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ΜΑΝΟΥΣΟΓΙΩΡΓΑΚΗ</w:t>
        <w:tab/>
        <w:t>ΣΤΥΛΙΑΝΗ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ΜΑΝΤΑ</w:t>
        <w:tab/>
        <w:t>ΣΙΣΣΥ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ΜΑΝΤΖΟΥΡΑΝΗΣ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ΜΑΣΤΡΟΠΕΡΡΟΥ</w:t>
        <w:tab/>
        <w:t>ΛΟΥΚΙΑ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ΜΑΤΡΑΓΚΟΣ</w:t>
        <w:tab/>
        <w:t>ΒΑΓΓΕΛΗΣ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ΜΑΤΣΟΥΚΑ</w:t>
        <w:tab/>
        <w:t>ΧΑΡΙΣ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ΜΑΥΡΟΚΕΦΑΛΙΔΗΣ</w:t>
        <w:tab/>
        <w:t>ΧΡΗΣΤΟΣ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ΜΑΥΡΟΜΜΑΤΗ</w:t>
        <w:tab/>
        <w:t>ΔΕΣΠΟΙΝΑ (ΝΑΝΑ)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ΜΕΛΑ</w:t>
        <w:tab/>
        <w:t>ΣΤΑΥΡΟΥΛΑ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ΜΕΛΙΣΣΟΠΟΥΛΟΣ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ΜΗΛΑΚΟΥ</w:t>
        <w:tab/>
        <w:t>ΚΑΤΕΡΙΝΑ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ΜΗΤΣΟΣ</w:t>
        <w:tab/>
        <w:t>ΑΧΙΛΛΕΑΣ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ΜΙΧΑΛΟΠΟΥΛΟΥ</w:t>
        <w:tab/>
        <w:t>ΚΩΝ/ΝΑ (ΝΤΙΑΝΑ)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ΜΟΥΖΑΛΑΣ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ΜΟΥΜΟΥΛΙΔΗΣ</w:t>
        <w:tab/>
        <w:t>ΘΕΜΙΣΤΟΚΛΗΣ (ΘΕΜΗΣ)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ΜΟΥΜΟΥΡΗΣ</w:t>
        <w:tab/>
        <w:t>ΝΙΚΟΛΑΟΣ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ΜΠΑΛΑΟΥΡΑ</w:t>
        <w:tab/>
        <w:t>ΟΛΓΑ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ΜΠΑΛΑΦΑΣ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ΜΠΑΛΑΦΑΣ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ΜΠΑΛΤΑΣ</w:t>
        <w:tab/>
        <w:t>ΑΡΙΣΤΕΙΔΗΣ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ΜΠΑΡΤΗΣ</w:t>
        <w:tab/>
        <w:t>ΜΑΝΟΣ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ΜΠΑΣΚΟΖΟΣ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ΜΠΑΤΖΙΑ</w:t>
        <w:tab/>
        <w:t>ΝΤΙΝΑ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ΜΠΑΤΣΗΣ</w:t>
        <w:tab/>
        <w:t>ΧΡΗΣΤΟΣ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ΜΠΕΗ</w:t>
        <w:tab/>
        <w:t>ΘΑΛΕΙΑ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ΜΠΕΛΙΑ</w:t>
        <w:tab/>
        <w:t>ΣΤΕΛΛΑ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ΜΠΕΧΡΑΚΗΣ</w:t>
        <w:tab/>
        <w:t>ΛΕΩΝΙΔΑΣ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ΜΠΙΡΜΠΑΣ</w:t>
        <w:tab/>
        <w:t>ΔΗΜΗΤΡΗΣ (ΔΗΜΟΣ)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ΜΠΙΣΤΗΣ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ΜΠΟΥΓΔΑΝΗΣ</w:t>
        <w:tab/>
        <w:t>ΝΕΚΤΑΡΙΟΣ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ΜΠΟΥΓΕΛΕΚΑΣ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ΜΠΟΥΛΕΚΟΣ</w:t>
        <w:tab/>
        <w:t>ΓΙΑΝΗΣ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ΜΠΟΥΡΑΣ</w:t>
        <w:tab/>
        <w:t>ΒΑΣΙΛΗΣ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ΜΠΟΥΣΟΥΝΗΣ</w:t>
        <w:tab/>
        <w:t>ΜΑΝΩΛΗΣ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ΜΥΛΩΝΑΣ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ΝΑΣΣΗ</w:t>
        <w:tab/>
        <w:t>ΟΛΓΑ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ΝΕΦΕΛΟΥΔΗΣ</w:t>
        <w:tab/>
        <w:t>ΑΝΔΡΕΑΣ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ΝΙΚΟΛΟΠΟΥΛΟΣ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ΝΟΥΣΙΑΣ</w:t>
        <w:tab/>
        <w:t>ΧΡΗΣΤΟΣ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ΝΤΟΤΣΙΚΑΣ</w:t>
        <w:tab/>
        <w:t>ΦΩΤΗΣ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ΞΕΝΟΓΙΑΝΝΑΚΟΠΟΥΛΟΥ</w:t>
        <w:tab/>
        <w:t>ΜΑΡΙΛΙΖΑ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ΞΥΝΟΓΑΛΑΣ</w:t>
        <w:tab/>
        <w:t>ΚΩΣΤΑΣ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ΟΡΦΑΝΟΥ</w:t>
        <w:tab/>
        <w:t>ΧΡΥΣΟΥΛΑ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ΠΑΪΚΟΠΟΥΛΟΣ</w:t>
        <w:tab/>
        <w:t>ΣΤΕΦΑΝΟΣ- ΝΙΚΩΝ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ΠΑΛΑΙΟΛΟΓΟΣ</w:t>
        <w:tab/>
        <w:t>ΕΥΣΤΡΑΤΙΟΣ (ΣΤΡΑΤΗΣ)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ΠΑΝΑΓΙΩΤΙΔΗΣ</w:t>
        <w:tab/>
        <w:t>ΣΤΑΥΡΟΣ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ΠΑΝΑΓΙΩΤΟΠΟΥΛΟΣ</w:t>
        <w:tab/>
        <w:t>ΓΕΩΡΓΙΟΣ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ΠΑΝΑΓΙΩΤΟΥ</w:t>
        <w:tab/>
        <w:t>ΠΑΝΑΓΙΩΤΗΣ (ΠΑΝ ΠΑΝ)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ΠΑΝΑΓΟΠΟΥΛΟΣ</w:t>
        <w:tab/>
        <w:t>ΑΝΔΡΕΑΣ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ΠΑΝΔΗ</w:t>
        <w:tab/>
        <w:t>ΣΟΦΙΑ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ΠΑΝΙΤΣΑΣ</w:t>
        <w:tab/>
        <w:t>ΚΩΣΤΑΣ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ΠΑΝΤΙΩΡΑ</w:t>
        <w:tab/>
        <w:t>ΦΩΤΕΙΝΗ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ΠΑΠΑΔΗΜΗΤΡΙΟΥ</w:t>
        <w:tab/>
        <w:t>ΚΩΝΣΤΑΝΤΙΝΟΣ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ΠΑΠΑΔΗΜΗΤΡΙΟΥ</w:t>
        <w:tab/>
        <w:t>ΣΤΑΥΡΟΥΛΑ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ΠΑΠΑΔΟΠΟΥΛΟΣ</w:t>
        <w:tab/>
        <w:t>ΧΡΙΣΤΟΦΟΡΟΣ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ΠΑΠΑΔΟΠΟΥΛΟΥ</w:t>
        <w:tab/>
        <w:t>ΧΡΙΣΤΙΝΑ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ΠΑΠΑΖΑΧΑΡΙΟΥ</w:t>
        <w:tab/>
        <w:t>ΑΝΤΩΝΗΣ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ΠΑΠΑΖΟΓΛΟΥ</w:t>
        <w:tab/>
        <w:t>ΑΝΤΩΝΗΣ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ΠΑΠΑΖΟΓΛΟΥ</w:t>
        <w:tab/>
        <w:t>ΑΓΓΕΛΙΚΗ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ΠΑΠΑΜΑΤΘΑΙΟΥ</w:t>
        <w:tab/>
        <w:t>ΤΑΚΗΣ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ΠΑΠΑΣΤΑΜΟΠΟΥΛΟΣ</w:t>
        <w:tab/>
        <w:t>ΔΗΜΟΣΘΕΝΗΣ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ΠΑΠΑΤΡΕΧΑ</w:t>
        <w:tab/>
        <w:t>ΓΕΩΡΓΙΑ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ΠΑΠΠΑ</w:t>
        <w:tab/>
        <w:t>ΠΑΝΑΓΙΩΤΑ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ΠΑΠΠΑΣ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ΠΑΠΠΑΣ</w:t>
        <w:tab/>
        <w:t>ΣΤΕΛΙΟΣ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ΠΑΡΑΣΚΕΥΟΠΟΥΛΟΥ</w:t>
        <w:tab/>
        <w:t>ΒΑΣΙΛΙΚΗ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ΠΑΡΙΣΗ</w:t>
        <w:tab/>
        <w:t>ΕΦΗ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ΠΑΤΗΛΑΣ</w:t>
        <w:tab/>
        <w:t>ΚΩΝΣΤΑΝΤΙΝΟΣ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ΠΑΤΣΑΚΙΟΣ</w:t>
        <w:tab/>
        <w:t>ΠΑΝΑΓΙΩΤΗΣ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ΠΕΘΕΡΙΩΤΗΣ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ΠΕΤΡΟΠΟΥΛΟΣ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ΠΙΛΑΛΗΣ</w:t>
        <w:tab/>
        <w:t>ΒΑΓΓΕΛΗΣ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ΠΟΛΙΤΟΥ</w:t>
        <w:tab/>
        <w:t>ΣΤΕΛΛΑ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ΠΟΥΛΑΚΗΣ</w:t>
        <w:tab/>
        <w:t>ΚΩΣΤΑΣ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ΠΟΥΛΙΑΣ</w:t>
        <w:tab/>
        <w:t>ΚΩΝ/ΝΟΣ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ΡΑΓΚΟΥΣΗΣ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ΡΑΖΗΣ</w:t>
        <w:tab/>
        <w:t>ΑΠΟΣΤΟΛΗΣ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ΡΑΥΤΟΠΟΥΛΟΥ</w:t>
        <w:tab/>
        <w:t>ΚΕΡΑΣΙΝΑ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ΡΕΛΛΑΣ</w:t>
        <w:tab/>
        <w:t>ΑΝΤΩΝΗΣ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ΡΕΠΟΥΣΗ</w:t>
        <w:tab/>
        <w:t>ΜΑΡΙΑ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ΡΕΠΟΥΣΗ</w:t>
        <w:tab/>
        <w:t>ΚΟΡΙΝΝΑ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ΡΕΠΠΑΣ</w:t>
        <w:tab/>
        <w:t>ΙΩΑΝΝΗΣ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ΡΗΓΑΣ</w:t>
        <w:tab/>
        <w:t>ΠΑΝΟΣ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ΡΟΓΓΑΣ</w:t>
        <w:tab/>
        <w:t>ΒΑΣΙΛΕΙΟΣ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ΡΟΔΑΚΗΣ</w:t>
        <w:tab/>
        <w:t>ΠΑΝΑΓΙΩΤΗΣ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ΡΟΥΜΑΝΕΑ (ΜΑΛΑΜΗ)</w:t>
        <w:tab/>
        <w:t>ΜΑΓΔΑ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ΡΟΥΣΙΑΚΗΣ</w:t>
        <w:tab/>
        <w:t>ΑΧΙΛΛΕΑΣ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ΣΑΒΒΟΠΟΥΛΟΣ</w:t>
        <w:tab/>
        <w:t>ΟΡΕΣΤΗΣ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ΣΑΓΩΝΑΣ</w:t>
        <w:tab/>
        <w:t>ΦΩΤΗΣ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ΣΑΚΕΛΛΑΡΗΣ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ΣΑΜΠΑΤΑΚΑΚΗΣ</w:t>
        <w:tab/>
        <w:t>ΜΙΧΑΛΗΣ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ΣΑΠΟΥΝΑ</w:t>
        <w:tab/>
        <w:t>ΑΝΑΣΤΑΣΙΑ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ΣΑΠΟΥΝΑ</w:t>
        <w:tab/>
        <w:t>ΑΓΓΕΛΙΚΗ (ΑΓΓΕΛΙΚΑ)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ΣΑΡΑΝΤΟΠΟΥΛΟΥ</w:t>
        <w:tab/>
        <w:t>ΜΑΥΡΑ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ΣΑΡΡΗΣ</w:t>
        <w:tab/>
        <w:t>ΜΑΝΩΛΗΣ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ΣΒΙΓΚΟΥ</w:t>
        <w:tab/>
        <w:t>ΡΑΝΙΑ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ΣΕΡΕΤΗ</w:t>
        <w:tab/>
        <w:t>ΝΑΤΑΛΙΑ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ΣΕΦΕΡΙΑΔΟΥ</w:t>
        <w:tab/>
        <w:t>ΕΛΙΣΑΒΕΤ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ΣΙΑΝΟΥ</w:t>
        <w:tab/>
        <w:t>ΦΩΤΕΙΝΗ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ΣΚΟΡΙΝΗΣ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ΣΚΟΥΡΛΕΤΗΣ</w:t>
        <w:tab/>
        <w:t>ΠΑΝΟΣ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ΣΚΟΥΡΟΛΙΑΚΟΣ</w:t>
        <w:tab/>
        <w:t>ΠΑΝΑΓΙΩΤΗΣ (ΠΑΝΟΣ)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ΣΚΟΥΤΑΣ</w:t>
        <w:tab/>
        <w:t>ΠΑΝΑΓΙΩΤΗΣ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ΣΚΟΥΦΑΣ</w:t>
        <w:tab/>
        <w:t>ΒΑΓΓΕΛΗΣ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ΣΚΥΝΔΙΛΙΑΣ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ΣΟΥΛΤΑΤΗ</w:t>
        <w:tab/>
        <w:t>ΓΕΩΡΓΙΑ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ΣΠΑΝΕΑ</w:t>
        <w:tab/>
        <w:t>ΡΕΓΓΙΝΑ ΑΓΓΕΛΙΝΑ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ΣΠΗΛΙΟΠΟΥΛΟΣ</w:t>
        <w:tab/>
        <w:t>ΘΕΟΔΩΡΟΣ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ΣΠΙΡΤΖΗΣ</w:t>
        <w:tab/>
        <w:t>ΧΡΗΣΤΟΣ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ΣΤΑΣΙΝΟΣ</w:t>
        <w:tab/>
        <w:t>ΚΩΝΣΤΑΝΤΙΝΟΣ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ΣΤΑΣΙΝΟΣ</w:t>
        <w:tab/>
        <w:t>ΣΤΑΘΗΣ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ΣΤΑΥΡΑΚΗ</w:t>
        <w:tab/>
        <w:t>ΕΥΦΡΟΣΥΝΗ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ΣΤΑΥΡΙΔΟΠΟΥΛΟΣ</w:t>
        <w:tab/>
        <w:t>ΘΡΑΣΥΒΟΥΛΟΣ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ΣΤΕΛΛΑΣ</w:t>
        <w:tab/>
        <w:t>ΣΤΑΥΡΟΣ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ΣΤΕΡΓΙΟΥ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ΣΤΕΦΑΤΟΥ</w:t>
        <w:tab/>
        <w:t>ΔΙΟΝΥΣΙΑ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ΣΤΕΦΟΥ</w:t>
        <w:tab/>
        <w:t>ΟΛΓΑ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ΣΤΟΥΚΟΓΕΩΡΓΟΣ</w:t>
        <w:tab/>
        <w:t>ΛΕΥΤΕΡΗΣ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ΣΤΟΥΜΠΟΣ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ΣΤΡΑΤΗΣ</w:t>
        <w:tab/>
        <w:t>ΚΩΣΤΑΣ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ΣΤΡΟΥΖΑ</w:t>
        <w:tab/>
        <w:t>ΕΛΕΝΑ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ΣΥΝΑΔΙΝΟΣ</w:t>
        <w:tab/>
        <w:t>ΙΟΥΛΙΟΣ (ΤΖΟΥΛΙΟ)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ΤΑΡΑΜΠΟΥΚΑ (ΘΕΟΧΑΡΙΔΗ)</w:t>
        <w:tab/>
        <w:t>ΣΤΑΥΡΟΥΛΑ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ΤΕΜΠΟΝΕΡΑΣ</w:t>
        <w:tab/>
        <w:t>ΔΙΟΝΥΣΗΣ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ΤΖΑΝΑΚΟΠΟΥΛΟΣ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ΤΖΕΔΟΠΟΥΛΟΣ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ΤΖΙΑΤΖΙΟΣ</w:t>
        <w:tab/>
        <w:t>ΑΘΑΝΑΣΙΟΣ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ΤΖΟΥΜΑΚΑΣ</w:t>
        <w:tab/>
        <w:t>ΣΤΕΦΑΝΟΣ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ΤΟΠΑΛΙΑΝ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ΤΡΑΥΛΟΥ</w:t>
        <w:tab/>
        <w:t>ΟΛΓΑ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ΤΡΙΑΝΤΑΦΥΛΛΙΔΟΥ</w:t>
        <w:tab/>
        <w:t>ΧΑΡΙΣ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ΤΡΙΑΝΤΑΦΥΛΛΟΥ</w:t>
        <w:tab/>
        <w:t>ΜΑΡΙΑ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ΤΡΙΓΑΖΗΣ</w:t>
        <w:tab/>
        <w:t>ΠΑΝΟΣ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ΤΣΑΚΑΛΩΤΟΣ</w:t>
        <w:tab/>
        <w:t>ΕΥΚΛΕΙΔΗΣ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ΤΣΕΚΕΡΗΣ</w:t>
        <w:tab/>
        <w:t>ΑΓΓΕΛΟΣ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ΤΣΙΛΙΓΙΑΝΝΗΣ</w:t>
        <w:tab/>
        <w:t>ΧΡΗΣΤΟΣ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ΤΣΙΛΙΚΑΣ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ΤΣΙΜΙΤΑΚΗΣ</w:t>
        <w:tab/>
        <w:t>ΜΑΤΘΑΙΟΣ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ΤΣΙΠΛΑΚΟΥ (ΜΑΡΑΚΑ)</w:t>
        <w:tab/>
        <w:t>ΕΛΕΝΗ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ΤΣΙΠΡΑ</w:t>
        <w:tab/>
        <w:t>ΖΑΝΕΤ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ΤΣΙΠΡΑΣ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ΤΣΙΡΙΓΩΤΗ</w:t>
        <w:tab/>
        <w:t>ΖΑΧΑΡΟΥΛΑ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ΤΣΟΛΟΜΥΤΟΥ</w:t>
        <w:tab/>
        <w:t>ΑΓΓΕΛΙΚΗ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ΤΣΟΥΚΑΛΑΣ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ΤΣΟΥΠΟΣ</w:t>
        <w:tab/>
        <w:t>ΘΩΜΑΣ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ΥΔΡΑΙΟΣ</w:t>
        <w:tab/>
        <w:t>ΜΙΧΑΛΗΣ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ΦΑΤΟΥΡΟΥ</w:t>
        <w:tab/>
        <w:t>ΚΑΛΛΙΟΠΗ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ΦΑΦΛΙΑ</w:t>
        <w:tab/>
        <w:t>ΧΡΙΣΤΙΝΑ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ΦΙΛΗΣ</w:t>
        <w:tab/>
        <w:t>ΝΙΚΟΣ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ΦΙΛΙΝΗ</w:t>
        <w:tab/>
        <w:t>ΑΝΝΑ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ΦΛΑΜΠΟΥΡΑΡΗΣ</w:t>
        <w:tab/>
        <w:t>ΑΛΕΚΟΣ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ΦΩΤΙΑΔΗΣ</w:t>
        <w:tab/>
        <w:t>ΧΡΗΣΤΟΣ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ΦΩΤΟΠΟΥΛΟΣ</w:t>
        <w:tab/>
        <w:t>ΝΙΚΟΛΑΟΣ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ΧΑΛΑΖΩΝΙΤΗΣ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ΧΑΛΙΩΤΗΣ</w:t>
        <w:tab/>
        <w:t>ΘΑΝΑΣΗΣ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ΧΑΝΤΑΝΗ</w:t>
        <w:tab/>
        <w:t>ΧΡΙΣΤΙΑΝΝΑ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ΧΑΡΑΤΣΗ</w:t>
        <w:tab/>
        <w:t>ΛΕΛΟΥΔΑ (ΛΟΥΛΑ)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ΧΑΡΙΤΟΥ</w:t>
        <w:tab/>
        <w:t>ΜΑΡΙΑ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ΧΑΤΖΗΓΕΩΡΓΙΟΥ</w:t>
        <w:tab/>
        <w:t>ΕΛΕΥΘΕΡΙΑ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ΧΑΤΖΗΣ</w:t>
        <w:tab/>
        <w:t>ΓΙΑΝΝΗΣ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ΧΑΤΖΗΣΑΒΒΑΣ</w:t>
        <w:tab/>
        <w:t>ΜΑΡΚΟΣ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ΧΑΤΖΗΣΟΦΙΑ</w:t>
        <w:tab/>
        <w:t>ΑΝΝΑ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ΧΑΤΖΗΣΩΚΡΑΤΗΣ</w:t>
        <w:tab/>
        <w:t>ΔΗΜΗΤΡΗΣ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ΧΡΗΣΤΑΚΑΚΗΣ</w:t>
        <w:tab/>
        <w:t>ΣΤΑΥΡΟΣ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ΧΡΗΣΤΑΚΗΣ</w:t>
        <w:tab/>
        <w:t>ΓΙΩΡΓΟΣ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ΧΡΙΣΤΟΔΟΥΛΟΠΟΥΛΟΥ</w:t>
        <w:tab/>
        <w:t>ΑΝΑΣΤΑΣΙΑ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ΧΡΙΣΤΟΠΟΥΛΟΣ</w:t>
        <w:tab/>
        <w:t>ΑΛΕΞΗΣ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ΧΡΙΣΤΟΠΟΥΛΟΣ</w:t>
        <w:tab/>
        <w:t>ΧΑΡΑΛΑΜΠΟΣ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ΧΡΙΣΤΟΥΛΗ</w:t>
        <w:tab/>
        <w:t>ΕΛΕΝΑ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/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ΒΟΡΕΙΟ ΑΙΓΑΙΟ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numPr>
          <w:ilvl w:val="0"/>
          <w:numId w:val="5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ΔΑΟΥΣΗ</w:t>
        <w:tab/>
        <w:t>ΑΝΑΣΤΑΣΙΑ</w:t>
      </w:r>
    </w:p>
    <w:p>
      <w:pPr>
        <w:pStyle w:val="Normal"/>
        <w:widowControl w:val="false"/>
        <w:numPr>
          <w:ilvl w:val="0"/>
          <w:numId w:val="5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ΔΟΥΡΗΣ</w:t>
        <w:tab/>
        <w:t>ΔΗΜΗΤΡΗΣ</w:t>
      </w:r>
    </w:p>
    <w:p>
      <w:pPr>
        <w:pStyle w:val="Normal"/>
        <w:widowControl w:val="false"/>
        <w:numPr>
          <w:ilvl w:val="0"/>
          <w:numId w:val="5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ΚΑΒΑΔΑΚΗΣ</w:t>
        <w:tab/>
        <w:t>ΕΜΜΑΝΟΥΗΛ</w:t>
      </w:r>
    </w:p>
    <w:p>
      <w:pPr>
        <w:pStyle w:val="Normal"/>
        <w:widowControl w:val="false"/>
        <w:numPr>
          <w:ilvl w:val="0"/>
          <w:numId w:val="5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ΚΑΡΑΒΑΣΙΛΗΣ</w:t>
        <w:tab/>
        <w:t>ΣΤΑΥΡΟΣ</w:t>
      </w:r>
    </w:p>
    <w:p>
      <w:pPr>
        <w:pStyle w:val="Normal"/>
        <w:widowControl w:val="false"/>
        <w:numPr>
          <w:ilvl w:val="0"/>
          <w:numId w:val="5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ΚΑΣΣΑΡΑΣ</w:t>
        <w:tab/>
        <w:t>ΓΕΩΡΓΙΟΣ</w:t>
      </w:r>
    </w:p>
    <w:p>
      <w:pPr>
        <w:pStyle w:val="Normal"/>
        <w:widowControl w:val="false"/>
        <w:numPr>
          <w:ilvl w:val="0"/>
          <w:numId w:val="5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ΚΥΡΙΑΖΗ</w:t>
        <w:tab/>
        <w:t>ΤΡΙΑΝΤΑΦΥΛΛΙΑ (ΦΙΛΙΩ)</w:t>
      </w:r>
    </w:p>
    <w:p>
      <w:pPr>
        <w:pStyle w:val="Normal"/>
        <w:widowControl w:val="false"/>
        <w:numPr>
          <w:ilvl w:val="0"/>
          <w:numId w:val="5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ΜΙΧΑΗΛΙΔΗΣ</w:t>
        <w:tab/>
        <w:t>ΑΝΔΡΕΑΣ</w:t>
      </w:r>
    </w:p>
    <w:p>
      <w:pPr>
        <w:pStyle w:val="Normal"/>
        <w:widowControl w:val="false"/>
        <w:numPr>
          <w:ilvl w:val="0"/>
          <w:numId w:val="5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ΜΠΟΥΡΝΟΥΣ</w:t>
        <w:tab/>
        <w:t>ΓΙΑΝΝΗΣ</w:t>
      </w:r>
    </w:p>
    <w:p>
      <w:pPr>
        <w:pStyle w:val="Normal"/>
        <w:widowControl w:val="false"/>
        <w:numPr>
          <w:ilvl w:val="0"/>
          <w:numId w:val="5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ΝΙΚΟΛΑΡΑ</w:t>
        <w:tab/>
        <w:t>ΜΑΡΙΑ</w:t>
      </w:r>
    </w:p>
    <w:p>
      <w:pPr>
        <w:pStyle w:val="Normal"/>
        <w:widowControl w:val="false"/>
        <w:numPr>
          <w:ilvl w:val="0"/>
          <w:numId w:val="5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ΤΡΙΚΟΙΛΗ</w:t>
        <w:tab/>
        <w:t>ΑΓΓΕΛΙΚΗ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ΔΥΤΙΚΗ ΕΛΛΑΔΑ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ΑΛΕΞΟΠΟΥΛΟΥ</w:t>
        <w:tab/>
        <w:t xml:space="preserve"> ΦΩΤΕΙΝΗ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ΑΛΙΒΙΖΑΤΟΥ</w:t>
        <w:tab/>
        <w:t>ΠΗΝΕΛΟΠΗ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ΑΝΑΓΝΩΣΤΟΠΟΥΛΟΥ</w:t>
        <w:tab/>
        <w:t>ΑΘΑΝΑΣΙΑ (ΣΙΑ)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ΑΝΤΥΠΑ-ΜΕΛΙΣΣΑΡΟΠΟΥΛΟΥ</w:t>
        <w:tab/>
        <w:t>ΜΑΡΙΑ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ΑΝΤΩΝΟΠΟΥΛΟΥ</w:t>
        <w:tab/>
        <w:t>ΕΛΕΝΗ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ΒΟΥΚΕΛΑΤΟΣ</w:t>
        <w:tab/>
        <w:t>ΚΩΣΤΑΝΤΙΝΟΣ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ΓΕΩΡΓΑΚΟΠΟΥΛΟΣ</w:t>
        <w:tab/>
        <w:t>ΠΑΝΑΓΙΩΤΗΣ (ΤΑΚΗΣ)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ΓΡΑΨΑΣ</w:t>
        <w:tab/>
        <w:t>ΙΩΑΝΝΗΣ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ΔΕΣΠΟΤΟΠΟΥΛΟΥ</w:t>
        <w:tab/>
        <w:t>ΒΑΣΙΛΙΚΗ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ΖΑΒΟΓΙΑΝΝΗ</w:t>
        <w:tab/>
        <w:t>ΗΡΩ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ΖΑΜΠΑΡΑΣ</w:t>
        <w:tab/>
        <w:t>ΜΙΛΤΟΣ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ΖΑΦΕΙΡΟΠΟΥΛΟΥ- ΚΑΡΑΤΖΟΓΛΟΥ</w:t>
        <w:tab/>
        <w:t>ΦΙΛΑΡΕΤΗ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ΗΛΙΑΣ</w:t>
        <w:tab/>
        <w:t>ΓΡΗΓΟΡΗΣ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ΘΕΟΦΙΛΑΤΟΣ</w:t>
        <w:tab/>
        <w:t>ΜΑΚΗΣ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ΚΑΝΕΛΛΑΚΗΣ</w:t>
        <w:tab/>
        <w:t>ΝΙΚΟΛΑΟΣ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ΚΑΡΑΓΙΩΡΓΟΥ</w:t>
        <w:tab/>
        <w:t>ΜΑΡΓΑΡΙΤΑ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ΚΑΤΖΟΣ</w:t>
        <w:tab/>
        <w:t>ΔΙΟΝΥΣΗΣ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ΚΑΤΣΑΝΗΣ</w:t>
        <w:tab/>
        <w:t>ΠΟΛΥΒΙΟΣ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ΚΑΤΣΟΥΛΗΣ</w:t>
        <w:tab/>
        <w:t>ΠΑΝΑΓΙΩΤΗΣ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ΚΟΝΤΗΣ</w:t>
        <w:tab/>
        <w:t>ΚΩΝ/ΝΟΣ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ΚΡΑΒΑΡΙΤΗ</w:t>
        <w:tab/>
        <w:t>ΕΥΑΓΓΕΛΙΑ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ΚΥΡΙΑΚΟΠΟΥΛΟΣ</w:t>
        <w:tab/>
        <w:t>ΓΕΩΡΓΙΟΣ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ΛΑΓΑΡΗ - ΣΙΑΜΑΝΤΑ</w:t>
        <w:tab/>
        <w:t>ΝΟΡΑ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highlight w:val="white"/>
          <w:lang w:val="el-GR"/>
        </w:rPr>
      </w:pPr>
      <w:r>
        <w:rPr>
          <w:b w:val="false"/>
          <w:bCs w:val="false"/>
          <w:sz w:val="24"/>
          <w:szCs w:val="24"/>
          <w:highlight w:val="white"/>
          <w:lang w:val="el-GR"/>
        </w:rPr>
        <w:t>ΛΑΚΚΑ</w:t>
        <w:tab/>
        <w:t>ΑΝΔΡΙΑΝΑ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ΛΑΜΠΡΙΝΟΣ</w:t>
        <w:tab/>
        <w:t>ΣΠΥΡΟΣ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ΛΥΜΠΕΡΗ-ΚΑΛΗΜΕΡΗ</w:t>
        <w:tab/>
        <w:t>ΒΑΣΙΛΙΚΗ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ΜΑΚΡΗΣ</w:t>
        <w:tab/>
        <w:t>ΑΝΤΩΝΗΣ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ΜΑΚΡΥΓΙΑΝΝΗ</w:t>
        <w:tab/>
        <w:t>ΤΕΣΗ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ΜΑΝΤΑΣ</w:t>
        <w:tab/>
        <w:t>ΑΓΓΕΛΗΣ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ΜΑΡΙΦΟΓΛΟΥ</w:t>
        <w:tab/>
        <w:t>ΧΡΗΣΤΟΣ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ΜΑΡΚΕΤΟΣ</w:t>
        <w:tab/>
        <w:t>ΓΡΗΓΟΡΙΟΣ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ΜΟΥΡΙΚΗΣ</w:t>
        <w:tab/>
        <w:t>ΙΕΡΟΘΕΟΣ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ΜΠΑΞΕΒΑΝΑΚΗΣ</w:t>
        <w:tab/>
        <w:t>ΔΗΜΗΤΡΗΣ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ΜΩΡΑΪΤΗ</w:t>
        <w:tab/>
        <w:t>ΕΥΣΤΡΑΤΙΑ (ΕΥΗ)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ΜΩΡΑΙΤΗΣ</w:t>
        <w:tab/>
        <w:t>ΘΑΝΟΣ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ΝΙΚΟΛΑΟΥ</w:t>
        <w:tab/>
        <w:t>ΓΙΩΡΓΟΣ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ΝΤΑΓΚΑΣ</w:t>
        <w:tab/>
        <w:t>ΔΗΜΟΣ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ΝΤΟΑΣ</w:t>
        <w:tab/>
        <w:t>ΘΕΟΔΩΡΟΣ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ΞΕΝΑΚΗΣ</w:t>
        <w:tab/>
        <w:t>ΓΙΩΡΓΟΣ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ΠΑΝΑΓΙΩΤΟΠΟΥΛΟΣ</w:t>
        <w:tab/>
        <w:t>ΑΝΔΡΕΑΣ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ΠΑΝΑΓΟΠΟΥΛΟΥ</w:t>
        <w:tab/>
        <w:t>ΠΑΝΑΓΙΩΤΑ(ΓΙΩΤΑ)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ΠΑΠΑΓΕΩΡΓΙΟΥ</w:t>
        <w:tab/>
        <w:t>ΔΗΜΗΤΡΗΣ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ΠΑΠΑΔΕΑΣ</w:t>
        <w:tab/>
        <w:t>ΕΠΑΜΕΙΝΩΝΔΑΣ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ΠΑΠΑΝΙΚΑ</w:t>
        <w:tab/>
        <w:t>ΓΕΩΡΓΙΑ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ΡΕΜΠΟΥΤΣΙΚΑ</w:t>
        <w:tab/>
        <w:t>ΕΥΗ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ΡΙΖΟΥΛΗΣ</w:t>
        <w:tab/>
        <w:t>ΑΝΔΡΕΑΣ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ΣΑΚΕΛΛΑΡΟΠΟΥΛΟΣ</w:t>
        <w:tab/>
        <w:t>ΔΗΜΗΤΡΙΟΣ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ΣΙΔΕΡΗ</w:t>
        <w:tab/>
        <w:t>ΣΟΦΙΑ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ΣΙΔΗΡΟΠΟΥΛΟΣ</w:t>
        <w:tab/>
        <w:t>ΜΙΧΑΛΗΣ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ΣΤΑΘΟΠΟΥΛΟΣ</w:t>
        <w:tab/>
        <w:t>ΑΠΟΣΤΟΛΗΣ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ΣΤΑΥΡΟΠΟΥΛΟΣ</w:t>
        <w:tab/>
        <w:t>ΧΡΗΣΤΟΣ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ΣΥΜΕΩΝΙΔΟΥ</w:t>
        <w:tab/>
        <w:t>ΕΛΕΝΗ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ΤΑΣΣΟΠΟΥΛΟΣ</w:t>
        <w:tab/>
        <w:t>ΙΩΑΝΝΗΣ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ΤΑΦΛΑΝΙΔΗΣ</w:t>
        <w:tab/>
        <w:t>ΚΩΝΣΤΑΝΤΙΝΟΣ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ΤΡΑΥΛΟΣ</w:t>
        <w:tab/>
        <w:t>ΔΙΟΝΥΣΗΣ</w:t>
      </w:r>
    </w:p>
    <w:p>
      <w:pPr>
        <w:pStyle w:val="Normal"/>
        <w:widowControl w:val="false"/>
        <w:numPr>
          <w:ilvl w:val="0"/>
          <w:numId w:val="6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ΧΑΙΚΑΛΗΣ</w:t>
        <w:tab/>
        <w:t>ΑΘΑΝΑΣΙΟΣ (ΘΑΝΟΣ)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ΔΥΤΙΚΗ ΜΑΚΕΔΟΝΙΑ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Calibri" w:hAnsi="Calibri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ΑΔΑΜΙΔΗΣ</w:t>
        <w:tab/>
        <w:t>ΓΙΩΡΓΟΣ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ΒΑΤΑΛΗΣ</w:t>
        <w:tab/>
        <w:t>ΣΩΚΡΑΤΗΣ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ΓΚΟΥΝΑΣ</w:t>
        <w:tab/>
        <w:t>ΑΘΑΝΑΣΙΟΣ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ΓΟΥΛΙΑΡΟΥ</w:t>
        <w:tab/>
        <w:t>ΘΕΟΔΩΡΑ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ΔΗΜΗΤΡΙΑΔΗΣ</w:t>
        <w:tab/>
        <w:t>ΔΗΜΗΤΡΗΣ (ΜΙΜΗΣ)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ΚΑΛΑΜΑΡΑΣ</w:t>
        <w:tab/>
        <w:t>ΓΕΩΡΓΙΟΣ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ΚΕΣΟΓΛΟΥ</w:t>
        <w:tab/>
        <w:t>ΣΩΤΗΡΙΑ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ΚΟΥΤΑ</w:t>
        <w:tab/>
        <w:t>ΑΝΝΑ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ΚΥΡΙΑΚΟΠΟΥΛΟΣ</w:t>
        <w:tab/>
        <w:t>ΧΡΗΣΤΟΣ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ΜΙΣΑΗΛΙΔΗΣ</w:t>
        <w:tab/>
        <w:t>ΛΑΖΑΡΟΣ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ΜΙΧΕΛΑΚΗ</w:t>
        <w:tab/>
        <w:t>ΕΥΘΥΜΙΑ (ΕΦΗ)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ΜΟΥΣΙΟΣ</w:t>
        <w:tab/>
        <w:t>ΕΥΑΓΓΕΛΟΣ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ΜΠΓΙΑΛΑΣ</w:t>
        <w:tab/>
        <w:t>ΧΡΗΣΤΟΣ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ΜΠΙΡΟΣ</w:t>
        <w:tab/>
        <w:t>ΣΤΕΦΑΝΟΣ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ΝΤΖΙΜΑΝΗΣ</w:t>
        <w:tab/>
        <w:t>ΓΕΩΡΓΙΟΣ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ΠΑΣΣΑΛΙΔΗΣ</w:t>
        <w:tab/>
        <w:t>ΚΩΝΣΤΑΝΤΙΝΟΣ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ΠΑΤΣΙΟΥ</w:t>
        <w:tab/>
        <w:t>ΑΝΑΣΤΑΣΙΑ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ΠΕΡΚΑ</w:t>
        <w:tab/>
        <w:t>ΠΕΤΗ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ΠΟΛΙΤΙΔΗΣ</w:t>
        <w:tab/>
        <w:t>ΤΑΣΟΣ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ΣΙΣΜΑΝΙΔΗΣ</w:t>
        <w:tab/>
        <w:t>ΧΑΡΗΣ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ΤΕΛΙΓΙΟΡΙΔΟΥ</w:t>
        <w:tab/>
        <w:t>ΟΛΥΜΠΙΑ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ΤΕΝΤΣΟΓΛΙΔΟΥ</w:t>
        <w:tab/>
        <w:t>ΜΑΡΙΝΑ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ΤΖΩΡΤΖΗ</w:t>
        <w:tab/>
        <w:t>ΚΩΝΣΤΑΝΤΙΑ</w:t>
      </w:r>
    </w:p>
    <w:p>
      <w:pPr>
        <w:pStyle w:val="Normal"/>
        <w:widowControl w:val="false"/>
        <w:numPr>
          <w:ilvl w:val="0"/>
          <w:numId w:val="7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ΤΣΙΑΙΡΗ</w:t>
        <w:tab/>
        <w:t>ΑΙΚΑΤΕΡΙΝΗ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Calibri" w:hAnsi="Calibri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ΕΞΩΤΕΡΙΚΟ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Calibri" w:hAnsi="Calibri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widowControl w:val="false"/>
        <w:numPr>
          <w:ilvl w:val="0"/>
          <w:numId w:val="8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ΖΑΜΠΕΛ</w:t>
        <w:tab/>
        <w:t>ΑΝΝΑ</w:t>
      </w:r>
    </w:p>
    <w:p>
      <w:pPr>
        <w:pStyle w:val="Normal"/>
        <w:widowControl w:val="false"/>
        <w:numPr>
          <w:ilvl w:val="0"/>
          <w:numId w:val="8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ΗΛΙΟΠΟΥΛΟΣ</w:t>
        <w:tab/>
        <w:t>ΟΘΩΝ</w:t>
      </w:r>
    </w:p>
    <w:p>
      <w:pPr>
        <w:pStyle w:val="Normal"/>
        <w:widowControl w:val="false"/>
        <w:numPr>
          <w:ilvl w:val="0"/>
          <w:numId w:val="8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ΚΩΤΣΑΚΗΣ</w:t>
        <w:tab/>
        <w:t>ΕΥΑΓΓΕΛΟΣ</w:t>
      </w:r>
    </w:p>
    <w:p>
      <w:pPr>
        <w:pStyle w:val="Normal"/>
        <w:widowControl w:val="false"/>
        <w:numPr>
          <w:ilvl w:val="0"/>
          <w:numId w:val="8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ΜΠΕΛΟΥΚΜΠΑΣΗΣ</w:t>
        <w:tab/>
        <w:t>ΝΙΚΟΣ</w:t>
      </w:r>
    </w:p>
    <w:p>
      <w:pPr>
        <w:pStyle w:val="Normal"/>
        <w:widowControl w:val="false"/>
        <w:numPr>
          <w:ilvl w:val="0"/>
          <w:numId w:val="8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ΜΠΙΝΕΤΖΗΣ</w:t>
        <w:tab/>
        <w:t>ΔΗΜΟΣ</w:t>
      </w:r>
    </w:p>
    <w:p>
      <w:pPr>
        <w:pStyle w:val="Normal"/>
        <w:widowControl w:val="false"/>
        <w:numPr>
          <w:ilvl w:val="0"/>
          <w:numId w:val="8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ΠΑΝΑΚΟΥΛΙΑΣ</w:t>
        <w:tab/>
        <w:t>ΧΑΡΗΣ</w:t>
      </w:r>
    </w:p>
    <w:p>
      <w:pPr>
        <w:pStyle w:val="Normal"/>
        <w:widowControl w:val="false"/>
        <w:numPr>
          <w:ilvl w:val="0"/>
          <w:numId w:val="8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ΡΗΓΑΣ</w:t>
        <w:tab/>
        <w:t>ΝΙΚΟΛΑΟΣ</w:t>
      </w:r>
    </w:p>
    <w:p>
      <w:pPr>
        <w:pStyle w:val="Normal"/>
        <w:widowControl w:val="false"/>
        <w:numPr>
          <w:ilvl w:val="0"/>
          <w:numId w:val="8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ΣΤΑΥΡΟΠΟΥΛΟΣ</w:t>
        <w:tab/>
        <w:t>ΜΑΝΟΣ</w:t>
      </w:r>
    </w:p>
    <w:p>
      <w:pPr>
        <w:pStyle w:val="Normal"/>
        <w:widowControl w:val="false"/>
        <w:numPr>
          <w:ilvl w:val="0"/>
          <w:numId w:val="8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ΦΙΛΙΠΠΟΥ</w:t>
        <w:tab/>
        <w:t>ΕΥΑΝΘΙΑ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ΗΠΕΙΡΟΣ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ΓΑΛΑΝΑΚΗ</w:t>
        <w:tab/>
        <w:t>ΑΝΝΑ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ΓΕΡΟΒΑΣΙΛΗ</w:t>
        <w:tab/>
        <w:t>ΟΛΓΑ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ΓΚΙΖΑ</w:t>
        <w:tab/>
        <w:t>ΟΥΡΑΝΙΑ (ΡΑΝΙΑ)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ΔΗΜΗΤΡΙΑΔΗΣ</w:t>
        <w:tab/>
        <w:t>ΣΑΒΒΑΣ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ΖΑΨΑΣ</w:t>
        <w:tab/>
        <w:t>ΓΕΩΡΓΙΟΣ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ΖΔΡΑΒΟΥ</w:t>
        <w:tab/>
        <w:t>ΒΑΣΙΛΙΚΗ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ΙΩΑΝΝΟΥ</w:t>
        <w:tab/>
        <w:t>ΑΘΗΝΑ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ΚΑΤΣΗΣ</w:t>
        <w:tab/>
        <w:t>ΜΑΡΙΟΣ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ΚΟΛΟΚΟΥΡΗ</w:t>
        <w:tab/>
        <w:t>ΕΛΕΝΙΤΣΑ(ΕΛΕΝΗ)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ΚΟΡΩΝΑΙΟΣ</w:t>
        <w:tab/>
        <w:t>ΘΟΔΩΡΗΣ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ΚΟΣΣΥΒΑΚΗ</w:t>
        <w:tab/>
        <w:t>ΕΛΕΥΘΕΡΙΑ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ΚΡΙΤΣΙΜΑ</w:t>
        <w:tab/>
        <w:t>ΧΡΙΣΤΙΝΑ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ΛΕΛΟΒΙΤΗΣ</w:t>
        <w:tab/>
        <w:t>ΠΑΝΑΓΙΩΤΗΣ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ΜΑΝΤΑΣ</w:t>
        <w:tab/>
        <w:t>ΧΡΗΣΤΟΣ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ΜΑΡΚΟΥ</w:t>
        <w:tab/>
        <w:t>ΣΥΜΕΩΝ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ΜΑΥΡΑΚΟΣ</w:t>
        <w:tab/>
        <w:t>ΑΝΤΩΝΗΣ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ΜΙΤΟΠΟΥΛΟΥ</w:t>
        <w:tab/>
        <w:t>ΚΑΤΕΡΙΝΑ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ΜΙΧΑΣ</w:t>
        <w:tab/>
        <w:t>ΒΗΣΣΑΡΙΩΝ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ΜΠΑΣΔΕΚΗΣ</w:t>
        <w:tab/>
        <w:t>ΔΗΜΗΤΡΗΣ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ΝΑΤΣΗΣ</w:t>
        <w:tab/>
        <w:t>ΛΑΖΑΡΟΣ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ΝΑΤΣΙΚΑ</w:t>
        <w:tab/>
        <w:t>ΑΓΛΑΙΑ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ΟΙΚΟΝΟΜΟΥ</w:t>
        <w:tab/>
        <w:t>ΑΘΑΝΑΣΙΟΣ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ΠΑΠΑΜΙΧΑΗΛ</w:t>
        <w:tab/>
        <w:t>ΕΜΜΑΝΟΥΗΛ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ΠΑΠΑΜΙΧΑΗΛ</w:t>
        <w:tab/>
        <w:t>ΕΙΡΗΝΗ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ΣΔΡΑΒΟΥ</w:t>
        <w:tab/>
        <w:t>ΒΑΣΙΛΙΚΗ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ΣΟΥΛΕΛΕ</w:t>
        <w:tab/>
        <w:t>ΛΙΛΑ-ΑΓΛΑΙΑ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ΣΠΕΓΓΟΣ</w:t>
        <w:tab/>
        <w:t>ΑΡΗΣ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ΣΤΕΦΟΣ</w:t>
        <w:tab/>
        <w:t>ΓΙΑΝΝΗΣ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ΤΖΟΥΦΗ</w:t>
        <w:tab/>
        <w:t>ΜΕΡΟΠΗ</w:t>
      </w:r>
    </w:p>
    <w:p>
      <w:pPr>
        <w:pStyle w:val="Normal"/>
        <w:widowControl w:val="false"/>
        <w:numPr>
          <w:ilvl w:val="0"/>
          <w:numId w:val="9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ΤΣΙΡΚΑΣ</w:t>
        <w:tab/>
        <w:t>ΒΑΣΙΛΗΣ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ΘΕΣΣΑΛΙΑΣ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Calibri" w:hAnsi="Calibri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ΑΓΡΑΦΙΩΤΗΣ</w:t>
        <w:tab/>
        <w:t>ΑΡΗΣ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ΑΚΡΙΒΟΥΛΗ</w:t>
        <w:tab/>
        <w:t>ΖΩΗ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ΑΝΑΣΤΑΣΟΠΟΥΛΟΥ</w:t>
        <w:tab/>
        <w:t>ΕΛΕΝΗ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ΑΝΤΩΝΙΑΔΗΣ</w:t>
        <w:tab/>
        <w:t>ΓΙΑΝΝΗΣ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ΒΡΑΝΤΖΑ</w:t>
        <w:tab/>
        <w:t>ΠΑΝΑΓΙΩΤΑ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ΓΕΡΟΥΚΗ</w:t>
        <w:tab/>
        <w:t>ΕΛΕΝΗ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ΓΡΙΒΑΣ</w:t>
        <w:tab/>
        <w:t>ΧΡΗΣΤΟΣ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ΔΡΙΤΣΕΛΗ</w:t>
        <w:tab/>
        <w:t>ΠΑΝΑΓΙΩΤΑ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ΖΩΓΑΣ</w:t>
        <w:tab/>
        <w:t>ΓΙΩΡΓΟΣ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ΖΩΓΡΑΦΟΣ</w:t>
        <w:tab/>
        <w:t>ΒΑΣΙΛΗΣ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ΚΑΛΑΜΑΡΑΣ</w:t>
        <w:tab/>
        <w:t>ΑΚΗΣ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ΚΑΛΙΑΣ</w:t>
        <w:tab/>
        <w:t>ΘΩΜΑΣ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ΚΑΡΑΓΙΑΝΝΗΣ</w:t>
        <w:tab/>
        <w:t>ΒΑΣΙΛΕΙΟΣ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ΚΑΤΣΑΒΡΙΑ - ΣΙΩΡΟΠΟΥΛΟΥ</w:t>
        <w:tab/>
        <w:t>ΧΡΥΣΟΥΛΑ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ΚΑΤΣΑΡΔΗ</w:t>
        <w:tab/>
        <w:t>ΒΑΝΕΣΣΑ (ΒΑΣΙΛΙΚΗ)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ΚΑΤΣΟΥΡΑΣ</w:t>
        <w:tab/>
        <w:t>ΣΤΑΥΡΟΣ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ΚΕΜΑΝΙΔΗΣ</w:t>
        <w:tab/>
        <w:t>ΙΩΑΝΝΗΣ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ΛΑΜΠΡΙΝΙΔΗΣ</w:t>
        <w:tab/>
        <w:t>ΦΩΤΗΣ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ΜΑΓΑΛΙΟΥ</w:t>
        <w:tab/>
        <w:t>ΕΡΜΙΟΝΗ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ΜΕΜΤΣΑ</w:t>
        <w:tab/>
        <w:t>ΑΓΟΡΙΤΣΑ (ΡΙΤΣΑ)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ΜΙΓΑΣ</w:t>
        <w:tab/>
        <w:t>ΒΑΣΙΛΕΙΟΣ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ΝΤΑΟΥΛΑΣ</w:t>
        <w:tab/>
        <w:t>ΣΤΑΥΡΟΣ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ΞΑΦΟΣ</w:t>
        <w:tab/>
        <w:t xml:space="preserve"> ΑΘΑΝΑΣΙΟΣ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ΠΑΠΑΖΥΚΟΥ</w:t>
        <w:tab/>
        <w:t>ΟΥΡΑΝΙΑ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ΠΑΠΑΘΑΝΑΣΙΟΥ</w:t>
        <w:tab/>
        <w:t>ΠΟΠΗ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ΠΑΠΑΡΟΥΝΑΣ</w:t>
        <w:tab/>
        <w:t>ΧΡΗΣΤΟΣ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ΠΑΡΘΕΝΗΣ</w:t>
        <w:tab/>
        <w:t>ΔΗΜΗΤΡΙΟΣ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ΣΔΡΑΛΗ</w:t>
        <w:tab/>
        <w:t>ΕΛΕΝΗ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ΣΙΩΧΟΣ</w:t>
        <w:tab/>
        <w:t>ΟΡΕΣΤΗΣ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ΣΤΑΓΙΑΝΝΗ</w:t>
        <w:tab/>
        <w:t>ΕΛΕΝΗ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ΣΤΑΜΠΟΥΛΗΣ</w:t>
        <w:tab/>
        <w:t>ΓΙΩΡΓΟΣ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ΤΖΙΩΛΑΣ</w:t>
        <w:tab/>
        <w:t>ΘΕΟΔΩΡΟΣ</w:t>
      </w:r>
    </w:p>
    <w:p>
      <w:pPr>
        <w:pStyle w:val="Normal"/>
        <w:widowControl w:val="false"/>
        <w:numPr>
          <w:ilvl w:val="0"/>
          <w:numId w:val="10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ΧΟΝΔΡΟΣ</w:t>
        <w:tab/>
        <w:t>ΓΙΩΡΓΟΣ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ΙΟΝΙΑ ΝΗΣΙΑ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Calibri" w:hAnsi="Calibri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ΒΑΡΕΛΗΣ</w:t>
        <w:tab/>
        <w:t>ΣΠΥΡΟΣ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ΓΚΙΒΕΤΣΗ</w:t>
        <w:tab/>
        <w:t>ΓΕΩΡΓΙΑ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ΓΚΟΥΣΗΣ</w:t>
        <w:tab/>
        <w:t>ΚΩΝΣΤΑΝΤΙΝΟΣ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ΓΟΝΙΔΗ</w:t>
        <w:tab/>
        <w:t>ΜΑΡΙΑ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ΘΕΟΠΕΦΤΑΤΟΥ</w:t>
        <w:tab/>
        <w:t>ΑΦΡΟΔΙΤΗ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ΚΑΚΑΒΙΤΣΑΣ</w:t>
        <w:tab/>
        <w:t>ΦΟΙΒΟΣ- ΕΥΑΓΓΕΛΟΣ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ΚΑΡΑΠΑΝΟΣ</w:t>
        <w:tab/>
        <w:t>ΧΡΗΣΤΟΣ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ΚΑΡΥΔΑΚΗ</w:t>
        <w:tab/>
        <w:t>ΚΙΚΗ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ΚΑΣΣΙΜΑΤΗΣ</w:t>
        <w:tab/>
        <w:t>ΑΝΤΩΝΗΣ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ΚΥΡΙΑΚΟΠΟΥΛΟΣ</w:t>
        <w:tab/>
        <w:t>ΔΗΜΗΤΡΙΟΣ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ΛΟΥΚΑΝΑΡΗ</w:t>
        <w:tab/>
        <w:t>ΑΓΓΕΛΙΚΗ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ΜΕΙΝΤΑΝΗ</w:t>
        <w:tab/>
        <w:t>ΑΝΝΑ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ΠΑΓΚΡΑΤΗΣ</w:t>
        <w:tab/>
        <w:t>ΣΠΥΡΟΣ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ΠΑΥΛΙΔΗΣ</w:t>
        <w:tab/>
        <w:t>ΚΩΣΤΑΣ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ΠΕΡΔΙΚΑΡΗΣ</w:t>
        <w:tab/>
        <w:t>ΘΑΝΑΣΗΣ</w:t>
      </w:r>
    </w:p>
    <w:p>
      <w:pPr>
        <w:pStyle w:val="Normal"/>
        <w:widowControl w:val="false"/>
        <w:numPr>
          <w:ilvl w:val="0"/>
          <w:numId w:val="1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ΤΑΡΑΣΙΔΟΥ</w:t>
        <w:tab/>
        <w:t>ΠΗΝΕΛΟΠΗ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ΚΕΝΤΡΙΚΗ ΜΑΚΕΔΟΝΙΑ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ΑΓΑΘΟΠΟΥΛΟΥ</w:t>
        <w:tab/>
        <w:t>ΕΙΡΗΝΗ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ΑΚΡΙΤΙΔΗΣ</w:t>
        <w:tab/>
        <w:t>ΣΤΑΥΡΟΣ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ΑΛΕΞΑΝΔΡΗΣ</w:t>
        <w:tab/>
        <w:t>ΓΕΩΡΓΙΟΣ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ΑΛΕΞΑΝΔΡΙΔΗΣ</w:t>
        <w:tab/>
        <w:t>ΝΙΚΟΛΑΟΣ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ΑΛΕΞΙΑΔΗΣ</w:t>
        <w:tab/>
        <w:t>ΠΑΝΤΕΛΗΣ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ΑΜΠΑΤΖΑΣ</w:t>
        <w:tab/>
        <w:t>ΚΩΣΤΑΣ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ΑΡΚΟΥΜΑΝΗ</w:t>
        <w:tab/>
        <w:t>ΕΙΡΗΝΗ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ΑΦΕΝΤΟΥΛΙΔΟΥ</w:t>
        <w:tab/>
        <w:t>ΕΥΤΥΧΙΑ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ΒΑΦΕΙΑΔΟΥ</w:t>
        <w:tab/>
        <w:t>ΤΑΤΙΑΝΑ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ΓΑΪΤΑΡΤΖΗ</w:t>
        <w:tab/>
        <w:t>ΑΝΑΣΤΑΣΙΑ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ΓΙΑΓΚΟΣ</w:t>
        <w:tab/>
        <w:t>ΝΙΚΟΛΑΟΣ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ΓΚΑΤΣΙΚΟΣ</w:t>
        <w:tab/>
        <w:t>ΑΛΕΞΑΝΔΡΟΣ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ΓΚΟΝΤΙΝΟΣ</w:t>
        <w:tab/>
        <w:t>ΚΩΝΣΤΑΝΤΙΝΟΣ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ΓΚΟΥΡΑΜΑΝΗ</w:t>
        <w:tab/>
        <w:t>ΜΑΡΙΑ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ΔΑΟΥΛΑ</w:t>
        <w:tab/>
        <w:t>ΓΕΩΡΓΙΑ (ΓΙΟΥΛΑ)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ΔΗΜΗΤΡΙΑΔΗΣ</w:t>
        <w:tab/>
        <w:t>ΛΕΩΝΙΔΑΣ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ΔΗΜΗΤΡΙΑΔΗΣ</w:t>
        <w:tab/>
        <w:t xml:space="preserve">ΔΗΜΗΤΡΗΣ 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ΔΟΥΪΤΣΗΣ</w:t>
        <w:tab/>
        <w:t>ΧΡΗΣΤΟΣ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ΕΔΙΡΝΕΛΗΣ</w:t>
        <w:tab/>
        <w:t>ΓΡΗΓΟΡΙΟΣ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ΕΛΕΥΘΕΡΙΑΔΗΣ</w:t>
        <w:tab/>
        <w:t>ΑΝΤΩΝΗΣ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ΖΟΡΚΑΖΗΣ</w:t>
        <w:tab/>
        <w:t>ΕΥΑΓΓΕΛΟΣ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ΖΟΡΜΠΑΣ</w:t>
        <w:tab/>
        <w:t>ΠΑΥΛΟΣ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ΗΡΑΚΛΕΙΔΗΣ</w:t>
        <w:tab/>
        <w:t>ΤΑΣΟΣ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ΙΓΓΛΕΖΗ</w:t>
        <w:tab/>
        <w:t>ΚΑΤΕΡΙΝΑ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ΙΝΤΖΙΑΔΟΥ</w:t>
        <w:tab/>
        <w:t>ΣΟΦΙΑ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ΚΑΛΔΑΡΑΣ</w:t>
        <w:tab/>
        <w:t>ΚΩΣΤΑΣ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ΚΑΛΠΑΚΗΣ</w:t>
        <w:tab/>
        <w:t>ΣΤΕΡΓΙΟΣ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ΚΑΛΦΑΚΑΚΟΥ</w:t>
        <w:tab/>
        <w:t>ΡΙΑ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ΚΑΜΤΣΙΔΟΥ</w:t>
        <w:tab/>
        <w:t>ΙΦΙΓΕΝΕΙΑ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ΚΑΡΓΑΚΗΣ</w:t>
        <w:tab/>
        <w:t>ΣΤΕΦΑΝΟΣ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ΚΑΣΤΟΡΗΣ</w:t>
        <w:tab/>
        <w:t>ΑΣΤΕΡΙΟΣ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ΚΑΤΣΑΡΟΣ</w:t>
        <w:tab/>
        <w:t>ΑΝΔΡΕΑΣ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ΚΕΤΟΓΛΙΔΟΥ</w:t>
        <w:tab/>
        <w:t>ΔΕΣΠΟΙΝΑ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ΚΕΧΑΓΙΑ</w:t>
        <w:tab/>
        <w:t>ΣΟΦΙΑ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ΚΙΟΣΗΣ</w:t>
        <w:tab/>
        <w:t>ΑΘΑΝΑΣΙΟΣ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ΚΟΡΚΟΛΗΣ</w:t>
        <w:tab/>
        <w:t>ΠΑΝΑΓΙΩΤΗΣ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ΚΟΥΣΑΣ</w:t>
        <w:tab/>
        <w:t>ΧΡΗΣΤΟΣ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ΚΥΠΑΡΟΣ</w:t>
        <w:tab/>
        <w:t>ΑΝΤΩΝΙΟΣ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ΚΩΣΤΗ</w:t>
        <w:tab/>
        <w:t>ΒΙΟΛΑ ΜΑΚΡΙΝΑ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ΚΩΣΤΟΠΟΥΛΟΣ</w:t>
        <w:tab/>
        <w:t>ΑΝΑΣΤΑΣΙΟΣ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ΛΟΥΚΑΣ</w:t>
        <w:tab/>
        <w:t>ΕΥΑΓΓΕΛΟΣ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ΜΑΪΚΙΔΗΣ</w:t>
        <w:tab/>
        <w:t>ΧΡΗΣΤΟΣ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ΜΑΚΡΗΣ</w:t>
        <w:tab/>
        <w:t>ΠΑΝΤΕΛΗΣ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ΜΑΛΑΜΑ</w:t>
        <w:tab/>
        <w:t>ΚΥΡΙΑΚΗ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ΜΑΥΡΟΣ</w:t>
        <w:tab/>
        <w:t>ΑΧΙΛΛΕΑΣ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ΜΗΤΙΝΤΖΗΣ</w:t>
        <w:tab/>
        <w:t>ΑΠΟΣΤΟΛΟΣ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ΜΙΖΕΛΗ</w:t>
        <w:tab/>
        <w:t>ΖΩΗ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ΜΠΑΛΤΑΣ</w:t>
        <w:tab/>
        <w:t>ΘΟΔΩΡΗΣ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ΜΠΑΛΤΖΗΣ</w:t>
        <w:tab/>
        <w:t>ΚΩΝ/ΝΟΣ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ΜΠΑΤΑ</w:t>
        <w:tab/>
        <w:t>ΑΡΕΤΗ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ΜΠΟΥΡΝΑΡΗΣ</w:t>
        <w:tab/>
        <w:t>ΘΩΜΑΣ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ΜΥΛΟΠΟΥΛΟΣ</w:t>
        <w:tab/>
        <w:t>ΓΙΑΝΝΗΣ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ΜΥΤΑΦΙΔΗΣ</w:t>
        <w:tab/>
        <w:t>ΤΡΙΑΝΤΑΦΥΛΛΟΣ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ΝΑΖΙΡΗΣ</w:t>
        <w:tab/>
        <w:t>ΓΕΩΡΓΙΟΣ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ΝΟΤΟΠΟΥΛΟΥ</w:t>
        <w:tab/>
        <w:t>ΚΑΤΕΡΙΝΑ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ΝΤΑΡΛΑΓΙΑΝΝΗ</w:t>
        <w:tab/>
        <w:t>ΑΛΕΞΑΝΔΡΑ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ΟΙΚΟΝΟΜΟΥ</w:t>
        <w:tab/>
        <w:t>ΜΙΛΤΟΣ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ΟΡΝΙΘΟΠΟΥΛΟΣ</w:t>
        <w:tab/>
        <w:t>ΝΙΚΟΣ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ΠΑΝΑΓΙΩΤΟΥ</w:t>
        <w:tab/>
        <w:t>ΑΘΗΝΑ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ΠΑΠΑΓΙΑΝΝΟΥΛΗ</w:t>
        <w:tab/>
        <w:t>ΕΥΑΓΓΕΛΙΑ (ΕΥΗ)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ΠΑΠΑΙΩΑΝΝΟΥ</w:t>
        <w:tab/>
        <w:t>ΓΙΑΝΝΗΣ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ΠΑΠΑΚΩΝΣΤΑΝΤΙΝΟΥ</w:t>
        <w:tab/>
        <w:t>ΓΙΩΡΓΟΣ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ΠΑΠΑΛΕΞΙΟΥ</w:t>
        <w:tab/>
        <w:t>ΑΦΕΝΤΟΥΛΑ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ΠΑΠΑΜΑΤΘΑΙΟΥ</w:t>
        <w:tab/>
        <w:t>ΣΤΕΛΙΟΣ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ΠΑΡΑΣΚΕΥΟΠΟΥΛΟΣ</w:t>
        <w:tab/>
        <w:t>ΝΙΚΟΣ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ΠΑΣΧΑΛΙΔΗΣ</w:t>
        <w:tab/>
        <w:t>ΣΤΑΥΡΟΣ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ΠΕΛΤΕΚΗΣ</w:t>
        <w:tab/>
        <w:t>ΚΩΝΣΤΑΝΤΙΝΟΣ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ΡΑΝΕΛΑ</w:t>
        <w:tab/>
        <w:t>ΓΙΟΥΛΗ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ΡΟΓΔΑΚΗ</w:t>
        <w:tab/>
        <w:t>ΑΝΝΑ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ΡΟΚΟΣ</w:t>
        <w:tab/>
        <w:t>ΑΠΟΣΤΟΛΟΣ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ΡΟΚΟΣ</w:t>
        <w:tab/>
        <w:t>ΧΡΗΣΤΟΣ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ΡΟΥΤΟΣ</w:t>
        <w:tab/>
        <w:t>ΔΗΜΗΤΡΗΣ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ΡΩΣΣΙΟΣ</w:t>
        <w:tab/>
        <w:t>ΧΡΗΣΤΟΣ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ΣΑΒΒΙΔΗΣ</w:t>
        <w:tab/>
        <w:t>ΚΩΝΣΤΑΝΤΙΝΟΣ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ΣΑΪΝΙΔΟΥ</w:t>
        <w:tab/>
        <w:t>ΑΝΝΗ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ΣΕΜΕΡΤΖΙΔΟΥ</w:t>
        <w:tab/>
        <w:t>ΑΝΝΑ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ΣΚΟΥΜΠΕΡΔΗΣ</w:t>
        <w:tab/>
        <w:t>ΜΙΧΑΛΗΣ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ΣΚΟΥΦΑ</w:t>
        <w:tab/>
        <w:t>ΕΛΙΣΣΑΒΕΤ (ΜΠΕΤΥ)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ΣΤΑΜΠΟΥΛΗ</w:t>
        <w:tab/>
        <w:t>ΑΦΡΟΔΙΤΗ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ΣΤΑΥΡΙΔΟΥ ΚΕΡΕΜΙΔΟΥ</w:t>
        <w:tab/>
        <w:t>ΣΟΦΙΑ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ΣΤΕΡΓΙΟΥ</w:t>
        <w:tab/>
        <w:t>ΙΩΑΝΝΗΣ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ΣΤΥΛΙΑΝΟΥ</w:t>
        <w:tab/>
        <w:t>ΑΡΙΣΤΟΤΕΛΗΣ (ΑΡΗΣ)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ΤΖΑΚΟΣ</w:t>
        <w:tab/>
        <w:t>ΑΝΤΩΝΙΟΣ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ΤΖΑΚΡΗ</w:t>
        <w:tab/>
        <w:t>ΘΕΟΔΩΡΑ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ΤΟΝΙΚΙΔΗΣ</w:t>
        <w:tab/>
        <w:t>ΠΑΥΛΟΣ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ΤΟΣΚΑΣ</w:t>
        <w:tab/>
        <w:t>ΛΑΖΑΡΟΣ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ΤΡΕΛΟΠΟΥΛΟΣ</w:t>
        <w:tab/>
        <w:t>ΑΝΑΣΤΑΣΙΟΣ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ΤΣΑΪΡΕΛΗΣ</w:t>
        <w:tab/>
        <w:t>ΧΑΡΑΛΑΜΠΟΣ (ΜΠΑΜΠΗΣ)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ΤΣΑΠΑΡΟΠΟΥΛΟΣ</w:t>
        <w:tab/>
        <w:t>ΠΕΤΡΟΣ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ΤΣΙΟΚΑΣ</w:t>
        <w:tab/>
        <w:t>ΧΑΡΗΣ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ΤΣΙΤΕΡΙΔΗΣ</w:t>
        <w:tab/>
        <w:t>ΑΝΑΣΤΑΣΙΟΣ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ΦΑΜΕΛΛΟΣ</w:t>
        <w:tab/>
        <w:t>ΣΩΚΡΑΤΗΣ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ΦΟΥΤΑΚΗΣ</w:t>
        <w:tab/>
        <w:t>ΔΗΜΗΤΡΗΣ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ΧΑΡΑΛΑΜΠΙΔΟΥ</w:t>
        <w:tab/>
        <w:t>ΠΑΡΘΕΝΑ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ΧΑΤΖΗΝΙΚΟΛΑ</w:t>
        <w:tab/>
        <w:t>ΒΥΛΗ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ΧΕΙΛΩΝΑΣ</w:t>
        <w:tab/>
        <w:t>ΑΘΑΝΑΣΙΟΣ</w:t>
      </w:r>
    </w:p>
    <w:p>
      <w:pPr>
        <w:pStyle w:val="Normal"/>
        <w:widowControl w:val="false"/>
        <w:numPr>
          <w:ilvl w:val="0"/>
          <w:numId w:val="1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ΨΑΡΡΑ</w:t>
        <w:tab/>
        <w:t xml:space="preserve"> ΣΟΦΙΑ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ΚΡΗΤΗΣ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ΑΒΡΑΜΑΚΗΣ</w:t>
        <w:tab/>
        <w:t>ΕΜΜΑΝΟΥΗΛ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ΑΥΓΟΥΣΤΑΚΗ</w:t>
        <w:tab/>
        <w:t>ΕΛΕΝΗ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ΒΑΓΙΩΝΑΚΗ</w:t>
        <w:tab/>
        <w:t>ΒΑΛΙΑ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ΒΑΘΗΣ</w:t>
        <w:tab/>
        <w:t>ΙΩΑΝΝΗΣ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ΒΑΡΔΑΚΗΣ</w:t>
        <w:tab/>
        <w:t>ΣΩΚΡΑΤΗΣ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ΒΛΑΖΑΚΗ</w:t>
        <w:tab/>
        <w:t>ΜΑΡΙΑ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ΒΛΑΣΤΟΣ</w:t>
        <w:tab/>
        <w:t>ΓΙΩΡΓΟΣ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ΓΙΑΚΟΥΜΑΚΗ</w:t>
        <w:tab/>
        <w:t>ΕΛΕΝΗ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ΔΑΝΕΛΛΗΣ</w:t>
        <w:tab/>
        <w:t>ΣΠΥΡΟΣ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ΔΡΑΚΑΚΗΣ</w:t>
        <w:tab/>
        <w:t>ΝΙΚΟΛΑΟΣ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ΗΓΟΥΜΕΝΙΔΗΣ</w:t>
        <w:tab/>
        <w:t>ΝΙΚΟΣ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ΚΑΖΑΜΙΑ</w:t>
        <w:tab/>
        <w:t>ΕΙΡΗΝΗ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ΚΑΖΑΣΗΣ</w:t>
        <w:tab/>
        <w:t>ΦΩΤΗΣ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ΚΑΛΛΙΝΤΕΡΗΣ</w:t>
        <w:tab/>
        <w:t>ΓΙΩΡΓΟΣ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ΚΑΛΟΥΔΙΩΤΗ</w:t>
        <w:tab/>
        <w:t>ΜΑΡΙΑ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ΚΑΛΠΑΚΗ</w:t>
        <w:tab/>
        <w:t>ΦΩΤΕΙΝΗ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ΚΑΜΠΟΥΡΑΚΗ</w:t>
        <w:tab/>
        <w:t>ΧΡΥΣΑΝΘΗ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ΚΑΦΕΤΖΑΚΗ</w:t>
        <w:tab/>
        <w:t>ΜΑΡΙΑ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ΚΙΟΥΛΠΑΛΗΣ</w:t>
        <w:tab/>
        <w:t>ΑΝΕΣΤΗΣ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ΚΟΥΡΑΣ</w:t>
        <w:tab/>
        <w:t>ΤΡΙΑΝΤΑΦΥΛΟΣ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ΛΑΜΠΡΑΚΗΣ</w:t>
        <w:tab/>
        <w:t>ΜΙΧΑΗΛ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ΛΟΥΤΑΣ</w:t>
        <w:tab/>
        <w:t>ΕΥΑΓΓΕΛΟΣ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ΜΑΚΡΗ</w:t>
        <w:tab/>
        <w:t>ΚΟΡΝΗΛΙΑ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ΜΑΛΛΙΑΡΟΥ</w:t>
        <w:tab/>
        <w:t>ΕΥΑΓΓΕΛΙΑ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ΜΑΜΟΥΛΑΚΗ</w:t>
        <w:tab/>
        <w:t>ΕΛΕΝΗ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ΜΑΜΟΥΛΑΚΗΣ</w:t>
        <w:tab/>
        <w:t>ΧΑΡΑΛΑΜΠΟΣ (ΧΑΡΗΣ)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ΜΑΝΟΥΣΑΚΗ</w:t>
        <w:tab/>
        <w:t>ΧΡΥΣΟΥΛΑ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ΜΑΡΑΚΗ</w:t>
        <w:tab/>
        <w:t>ΣΟΦΗ ΕΙΡΗΝΗ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ΜΑΧΙΜΑΡΗ</w:t>
        <w:tab/>
        <w:t>ΕΥΘΥΜΙΑ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ΞΑΝΘΟΣ</w:t>
        <w:tab/>
        <w:t>ΑΝΔΡΕΑΣ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ΞΥΔΗ</w:t>
        <w:tab/>
        <w:t>ΒΙΒΗ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ΠΑΠΑΔΑΚΗΣ</w:t>
        <w:tab/>
        <w:t>ΜΙΧΑΗΛ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ΠΑΠΑΔΕΡΑΚΗΣ</w:t>
        <w:tab/>
        <w:t>ΑΝΤΩΝΗΣ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ΠΑΠΑΝΔΡΕΟΥ</w:t>
        <w:tab/>
        <w:t>ΑΝΔΡΕΑΣ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ΠΑΥΛΙΔΑΚΗΣ</w:t>
        <w:tab/>
        <w:t>ΓΙΑΝΝΗΣ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ΠΕΝΤΑΡΗΣ</w:t>
        <w:tab/>
        <w:t>ΒΑΣΙΛΗΣ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ΠΕΤΡΑΚΗ</w:t>
        <w:tab/>
        <w:t>ΠΕΛΑΓΙΑ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ΠΙΤΣΕΛΗ</w:t>
        <w:tab/>
        <w:t>ΦΩΤΕΙΝΗ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ΠΟΛΑΚΗΣ</w:t>
        <w:tab/>
        <w:t>ΠΑΥΛΟΣ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ΣΑΛΕΒΟΥΡΑΚΗΣ</w:t>
        <w:tab/>
        <w:t>ΜΑΝΩΛΗΣ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ΣΕΛΗΘΩΜΗΣ</w:t>
        <w:tab/>
        <w:t>ΣΑΒΒΑΣ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ΣΚΟΥΛΑΣ</w:t>
        <w:tab/>
        <w:t>ΓΕΩΡΓΙΟΣ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ΣΜΠΩΚΟΣ</w:t>
        <w:tab/>
        <w:t>ΒΑΣΙΛΕΙΟΣ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ΣΜΥΡΝΑΚΗ</w:t>
        <w:tab/>
        <w:t>ΑΓΓΕΛΙΚΗ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ΣΤΑΥΡΑΚΑΚΗ-ΛΟΥΤΡΙΑΝΑΚΗ</w:t>
        <w:tab/>
        <w:t>ΧΡΥΣΗ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ΣΧΕΤΑΚΗΣ</w:t>
        <w:tab/>
        <w:t>ΑΝΤΩΝΗΣ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ΤΖΕΔΑΚΗ</w:t>
        <w:tab/>
        <w:t>ΣΟΦΙΑ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ΤΡΕΥΛΑΚΗΣ</w:t>
        <w:tab/>
        <w:t>ΝΙΚΟΛΑΟΣ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ΤΡΟΥΛΗΣ</w:t>
        <w:tab/>
        <w:t>ΓΙΩΡΓΟΣ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ΤΣΑΓΚΑΡΑΚΗ</w:t>
        <w:tab/>
        <w:t>ΜΑΡΙΑ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ΤΣΙΩΤΑΚΗ</w:t>
        <w:tab/>
        <w:t>ΜΑΡΙΑ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ΤΣΟΥΚΑΛΑ</w:t>
        <w:tab/>
        <w:t>ΑΙΚΑΤΕΡΙΝΗ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ΦΡΑΔΕΛΟΥ</w:t>
        <w:tab/>
        <w:t>(ΝΙΚΟΛ) ΝΙΚΟΛΕΤΑ ΕΥΑΓΓΕΛΙΑ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ΨΑΡΡΑ</w:t>
        <w:tab/>
        <w:t>ΣΤΕΛΛΑ</w:t>
      </w:r>
    </w:p>
    <w:p>
      <w:pPr>
        <w:pStyle w:val="Normal"/>
        <w:widowControl w:val="false"/>
        <w:numPr>
          <w:ilvl w:val="0"/>
          <w:numId w:val="13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ΨΙΜΟΠΟΥΛΟΣ</w:t>
        <w:tab/>
        <w:t>ΔΗΜΗΤΡΗΣ</w:t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spacing w:lineRule="auto" w:line="240" w:before="0" w:after="0"/>
        <w:ind w:left="720" w:hanging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Calibri" w:hAnsi="Calibri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Calibri" w:hAnsi="Calibri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ΝΟΤΙΟ ΑΙΓΑΙΟ</w:t>
      </w:r>
    </w:p>
    <w:p>
      <w:pPr>
        <w:pStyle w:val="Normal"/>
        <w:widowControl w:val="false"/>
        <w:numPr>
          <w:ilvl w:val="0"/>
          <w:numId w:val="1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</w:r>
    </w:p>
    <w:p>
      <w:pPr>
        <w:pStyle w:val="Normal"/>
        <w:widowControl w:val="false"/>
        <w:numPr>
          <w:ilvl w:val="0"/>
          <w:numId w:val="1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ΒΕΝΙΑΔΑΚΗΣ</w:t>
        <w:tab/>
        <w:t>ΧΡΗΣΤΟΣ</w:t>
      </w:r>
    </w:p>
    <w:p>
      <w:pPr>
        <w:pStyle w:val="Normal"/>
        <w:widowControl w:val="false"/>
        <w:numPr>
          <w:ilvl w:val="0"/>
          <w:numId w:val="1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ΓΙΑΝΝΑΚΑΤΟΥ</w:t>
        <w:tab/>
        <w:t>ΑΙΚΑΤΕΡΙΝΗ</w:t>
      </w:r>
    </w:p>
    <w:p>
      <w:pPr>
        <w:pStyle w:val="Normal"/>
        <w:widowControl w:val="false"/>
        <w:numPr>
          <w:ilvl w:val="0"/>
          <w:numId w:val="1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ΚΑΡΑΓΙΑΝΝΗ</w:t>
        <w:tab/>
        <w:t>ΧΡΥΣΑ</w:t>
      </w:r>
    </w:p>
    <w:p>
      <w:pPr>
        <w:pStyle w:val="Normal"/>
        <w:widowControl w:val="false"/>
        <w:numPr>
          <w:ilvl w:val="0"/>
          <w:numId w:val="1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ΚΑΡΑΜΠΑΤΣΟΣ</w:t>
        <w:tab/>
        <w:t>ΗΛΙΑΣ</w:t>
      </w:r>
    </w:p>
    <w:p>
      <w:pPr>
        <w:pStyle w:val="Normal"/>
        <w:widowControl w:val="false"/>
        <w:numPr>
          <w:ilvl w:val="0"/>
          <w:numId w:val="1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ΜΠΑΜΠΟΥΝΗΣ</w:t>
        <w:tab/>
        <w:t>ΝΙΚΟΛΑΟΣ</w:t>
      </w:r>
    </w:p>
    <w:p>
      <w:pPr>
        <w:pStyle w:val="Normal"/>
        <w:widowControl w:val="false"/>
        <w:numPr>
          <w:ilvl w:val="0"/>
          <w:numId w:val="1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color w:val="000000"/>
          <w:sz w:val="24"/>
          <w:szCs w:val="24"/>
          <w:lang w:val="el-GR"/>
        </w:rPr>
      </w:pPr>
      <w:r>
        <w:rPr>
          <w:b w:val="false"/>
          <w:bCs w:val="false"/>
          <w:color w:val="000000"/>
          <w:sz w:val="24"/>
          <w:szCs w:val="24"/>
          <w:lang w:val="el-GR"/>
        </w:rPr>
        <w:t>ΜΠΕΡΤΣΙΑΣ</w:t>
        <w:tab/>
        <w:t>ΘΑΝΑΣΗΣ</w:t>
      </w:r>
    </w:p>
    <w:p>
      <w:pPr>
        <w:pStyle w:val="Normal"/>
        <w:widowControl w:val="false"/>
        <w:numPr>
          <w:ilvl w:val="0"/>
          <w:numId w:val="1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ΠΑΤΡΑΜΑΝΗ</w:t>
        <w:tab/>
        <w:t>ΑΝΘΟΥΛΑ (ΑΝΘΗ)</w:t>
      </w:r>
    </w:p>
    <w:p>
      <w:pPr>
        <w:pStyle w:val="Normal"/>
        <w:widowControl w:val="false"/>
        <w:numPr>
          <w:ilvl w:val="0"/>
          <w:numId w:val="1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ΣΑΝΤΟΡΙΝΙΟΣ</w:t>
        <w:tab/>
        <w:t>ΝΕΚΤΑΡΙΟΣ</w:t>
      </w:r>
    </w:p>
    <w:p>
      <w:pPr>
        <w:pStyle w:val="Normal"/>
        <w:widowControl w:val="false"/>
        <w:numPr>
          <w:ilvl w:val="0"/>
          <w:numId w:val="14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ΤΖΙΝΗΣ</w:t>
        <w:tab/>
        <w:t xml:space="preserve"> ΑΝΔΡΕΑΣ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ΠΕΛΟΠΟΝΝΗΣΟΣ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ΑΡΑΧΩΒΙΤΗΣ</w:t>
        <w:tab/>
        <w:t>ΣΤΑΥΡΟΣ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ΒΑΣΙΛΟΠΟΥΛΟΥ</w:t>
        <w:tab/>
        <w:t>ΒΙΚΤΩΡΙΑ (ΒΙΚΥ)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ΓΚΙΟΛΑΣ</w:t>
        <w:tab/>
        <w:t>ΓΙΑΝΝΗΣ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ΔΑΓΚΟΠΟΥΛΟΥ-ΤΣΟΓΚΑ</w:t>
        <w:tab/>
        <w:t>ΘΕΟΠΟΥΛΑ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ΔΕΔΕΣ</w:t>
        <w:tab/>
        <w:t>ΓΕΩΡΓΙΟΣ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ΔΗΜΗΤΡΑΚΟΠΟΥΛΟΥ</w:t>
        <w:tab/>
        <w:t>ΕΥΓΕΝΙΑ (ΤΖΕΝΗ)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ΖΟΥΝΗΣ</w:t>
        <w:tab/>
        <w:t>ΠΕΤΡΟΣ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ΘΕΛΕΡΙΤΗ</w:t>
        <w:tab/>
        <w:t>ΜΑΡΙΑ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ΚΑΛΛΙΡΗΣ</w:t>
        <w:tab/>
        <w:t>ΑΛΕΞΙΟΣ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ΚΑΡΛΑΥΤΗ</w:t>
        <w:tab/>
        <w:t>ΣΤΕΛΛΑ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ΚΙΟΥΡΗ</w:t>
        <w:tab/>
        <w:t>ΧΑΡΑ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ΚΟΖΟΜΠΟΛΗ</w:t>
        <w:tab/>
        <w:t>ΠΑΝΑΓΙΩΤΑ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ΚΟΥΡΕΜΠΕΣ</w:t>
        <w:tab/>
        <w:t>ΦΑΝΗΣ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ΛΑΓΩΝΙΚΑΚΟΥ</w:t>
        <w:tab/>
        <w:t>ΝΑΥΣΙΚΑ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ΛΑΜΠΡΙΝΟΣ</w:t>
        <w:tab/>
        <w:t>ΠΕΡΙΚΛΗΣ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ΛΕΒΕΝΤΗΣ</w:t>
        <w:tab/>
        <w:t>ΔΗΜΗΤΡΗΣ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ΜΑΖΟΚΟΠΑΚΗ</w:t>
        <w:tab/>
        <w:t>ΟΛΓΑ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ΜΑΚΡΗΣ</w:t>
        <w:tab/>
        <w:t>ΓΕΩΡΓΙΟΣ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ΜΑΡΙΝΑΚΟΥ</w:t>
        <w:tab/>
        <w:t>ΕΙΡΗΝΗ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ΜΠΑΛΤΑ</w:t>
        <w:tab/>
        <w:t>ΣΟΦΙΑ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ΝΙΚΟΛΟΠΟΥΛΟΣ</w:t>
        <w:tab/>
        <w:t>ΣΠΥΡΙΔΩΝ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ΠΑΠΑΙΩΑΝΝΟΥ</w:t>
        <w:tab/>
        <w:t>ΠΑΝΑΓΙΩΤΗΣ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ΡΟΥΣΙΑΣ</w:t>
        <w:tab/>
        <w:t>ΜΑΡΙΝΟΣ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ΣΚΛΙΑΣ</w:t>
        <w:tab/>
        <w:t>ΓΙΑΝΝΗΣ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ΣΚΟΥΡΤΗΣ</w:t>
        <w:tab/>
        <w:t>ΑΡΙΣΤΕΙΔΗΣ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ΣΠΟΥΡΔΑΛΑΚΗΣ</w:t>
        <w:tab/>
        <w:t>ΑΡΗΣ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ΣΤΑΪΚΟΣ</w:t>
        <w:tab/>
        <w:t>ΧΡΗΣΤΟΣ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ΣΤΕΦΑΝΟΣ</w:t>
        <w:tab/>
        <w:t>ΠΑΝΑΓΙΩΤΗΣ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ΤΑΥΛΑΡΙΟΥ</w:t>
        <w:tab/>
        <w:t>ΑΓΓΕΛΙΚΗ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ΤΣΕΤΣΕΚΟΣ</w:t>
        <w:tab/>
        <w:t>ΔΗΜΗΤΡΙΟΣ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ΤΣΙΟΓΚΑΣ</w:t>
        <w:tab/>
        <w:t>ΒΛΑΣΗΣ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ΦΑΡΑΝΤΟΣ</w:t>
        <w:tab/>
        <w:t>ΓΕΩΡΓΙΟΣ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ΦΩΤΙΟΥ</w:t>
        <w:tab/>
        <w:t>ΘΕΑΝΩ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ΧΑΡΙΤΣΗΣ</w:t>
        <w:tab/>
        <w:t>ΑΛΕΞΗΣ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ΧΑΤΖΟΠΟΥΛΟΥ</w:t>
        <w:tab/>
        <w:t>ΑΓΓΕΛΙΝΑ</w:t>
      </w:r>
    </w:p>
    <w:p>
      <w:pPr>
        <w:pStyle w:val="Normal"/>
        <w:widowControl w:val="false"/>
        <w:numPr>
          <w:ilvl w:val="0"/>
          <w:numId w:val="2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ΧΗΡΑ</w:t>
        <w:tab/>
        <w:t>ΣΩΤΗΡΙΑ</w:t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spacing w:lineRule="auto" w:line="240" w:before="0" w:after="0"/>
        <w:ind w:left="720" w:hanging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b/>
          <w:b/>
          <w:bCs/>
          <w:sz w:val="24"/>
          <w:szCs w:val="24"/>
          <w:lang w:val="el-G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l-GR"/>
        </w:rPr>
        <w:t>ΣΤΕΡΕΑ ΕΛΛΑΔΑ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ΑΚΡΙΩΤΟΥ</w:t>
        <w:tab/>
        <w:t>ΘΕΟΔΩΡΑ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ΑΝΑΓΝΩΣΤΑΚΗΣ</w:t>
        <w:tab/>
        <w:t>ΔΗΜΗΤΡΗΣ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ΑΡΓΥΡΙΟΥ</w:t>
        <w:tab/>
        <w:t>ΞΕΝΗ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ΒΕΝΤΟΥΡΗ</w:t>
        <w:tab/>
        <w:t>ΜΑΡΙΑ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ΒΕΤΤΑΣ</w:t>
        <w:tab/>
        <w:t>ΔΗΜΗΤΡΗΣ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ΓΕΩΡΓΑΝΤΑ</w:t>
        <w:tab/>
        <w:t>ΕΛΙΣΑΒΕΤ (ΕΛΙΖΑ)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ΓΚΙΚΟΠΟΥΛΟΥ</w:t>
        <w:tab/>
        <w:t>ΣΟΦΙΑ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ΖΑΓΚΑΝΑΣ</w:t>
        <w:tab/>
        <w:t>ΣΕΡΑΦΕΙΜ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ΘΑΛΑΣΣΙΝΟΥ</w:t>
        <w:tab/>
        <w:t>ΑΛΕΞΑΝΔΡΑ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ΚΑΝΔΥΛΗ</w:t>
        <w:tab/>
        <w:t>ΙΩΑΝΝΑ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ΚΑΡΑΜΗΤΣΟΥ</w:t>
        <w:tab/>
        <w:t>ΑΘΑΝΑΣΙΑ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ΚΑΤΣΙΦΗ</w:t>
        <w:tab/>
        <w:t>ΒΕΝΕΤΙΑ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ΚΕΔΙΚΟΓΛΟΥ</w:t>
        <w:tab/>
        <w:t>ΣΥΜΕΩΝ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ΚΟΛΙΟΒΕΤΑ</w:t>
        <w:tab/>
        <w:t>ΔΕΣΠΟΙΝΑ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ΛΙΒΑΝΙΟΥ</w:t>
        <w:tab/>
        <w:t>ΖΩΗ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ΜΑΣΤΟΡΗΣ</w:t>
        <w:tab/>
        <w:t>ΒΑΣΙΛΗΣ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ΜΟΣΚΑΧΛΑΙΔΗΣ-ΛΑΜΠΡΟΠΟΥΛΟΣ</w:t>
        <w:tab/>
        <w:t>ΛΑΜΠΡΟΣ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ΜΠΑΡΜΠΑΣ</w:t>
        <w:tab/>
        <w:t>ΓΙΑΝΝΗΣ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ΠΑΛΙΟΣ</w:t>
        <w:tab/>
        <w:t>ΕΥΑΓΓΕΛΟΣ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ΠΑΠΑΘΑΝΑΣΙΟΥ</w:t>
        <w:tab/>
        <w:t>ΑΙΜΙΛΙΑ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ΠΑΠΑΝΔΡΕΟΥ</w:t>
        <w:tab/>
        <w:t>ΑΝΔΡΕΑΣ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ΠΟΥΛΟΥ</w:t>
        <w:tab/>
        <w:t>ΓΙΩΤΑ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ΠΡΙΟΝΑ</w:t>
        <w:tab/>
        <w:t>ΦΩΤΕΙΝΗ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ΡΕΝΤΖΟΥ</w:t>
        <w:tab/>
        <w:t>ΠΑΡΑΣΚΕΥΗ (ΕΥΑ)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ΣΑΚΕΛΛΑΡΗΣ</w:t>
        <w:tab/>
        <w:t>ΕΥΑΓΓΕΛΟΣ (ΒΑΓΓΕΛΗΣ)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ΣΑΜΑΡΑΣ</w:t>
        <w:tab/>
        <w:t>ΔΗΜΗΤΡΙΟΣ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ΣΑΡΑΚΙΩΤΗΣ</w:t>
        <w:tab/>
        <w:t>ΙΩΑΝΝΗΣ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ΣΙΜΩΣΗ</w:t>
        <w:tab/>
        <w:t>ΓΕΩΡΓΙΑ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ΣΠΥΡΟΥ</w:t>
        <w:tab/>
        <w:t>ΑΓΓΕΛΟΣ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ΦΡΥΓΑΝΙΩΤΗ</w:t>
        <w:tab/>
        <w:t>ΕΥΛΑΜΠΙΑ (ΒΑΝΑ)</w:t>
      </w:r>
    </w:p>
    <w:p>
      <w:pPr>
        <w:pStyle w:val="Normal"/>
        <w:widowControl w:val="false"/>
        <w:numPr>
          <w:ilvl w:val="0"/>
          <w:numId w:val="1"/>
        </w:numPr>
        <w:suppressLineNumbers/>
        <w:suppressAutoHyphens w:val="true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>
          <w:b w:val="false"/>
          <w:bCs w:val="false"/>
          <w:sz w:val="24"/>
          <w:szCs w:val="24"/>
          <w:lang w:val="el-GR"/>
        </w:rPr>
        <w:t>ΧΡΗΣΤΟΥ</w:t>
        <w:tab/>
        <w:t>ΕΥΑΓΓΕΛΙΑ</w:t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spacing w:lineRule="auto" w:line="240" w:before="0" w:after="0"/>
        <w:ind w:left="720" w:hanging="0"/>
        <w:jc w:val="both"/>
        <w:rPr>
          <w:b w:val="false"/>
          <w:b w:val="false"/>
          <w:bCs w:val="false"/>
          <w:sz w:val="24"/>
          <w:szCs w:val="24"/>
          <w:lang w:val="el-GR"/>
        </w:rPr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erif">
    <w:altName w:val="Times New Roman"/>
    <w:charset w:val="a1"/>
    <w:family w:val="swiss"/>
    <w:pitch w:val="variable"/>
  </w:font>
  <w:font w:name="Symbol">
    <w:charset w:val="a1"/>
    <w:family w:val="roman"/>
    <w:pitch w:val="variable"/>
  </w:font>
  <w:font w:name="Courier New">
    <w:charset w:val="a1"/>
    <w:family w:val="roman"/>
    <w:pitch w:val="variable"/>
  </w:font>
  <w:font w:name="Wingdings">
    <w:charset w:val="a1"/>
    <w:family w:val="roman"/>
    <w:pitch w:val="variable"/>
  </w:font>
  <w:font w:name="Tahoma">
    <w:charset w:val="a1"/>
    <w:family w:val="roman"/>
    <w:pitch w:val="variable"/>
  </w:font>
  <w:font w:name="Consolas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28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l-GR" w:eastAsia="zh-CN" w:bidi="ar-SA"/>
    </w:rPr>
  </w:style>
  <w:style w:type="paragraph" w:styleId="2">
    <w:name w:val="Heading 2"/>
    <w:basedOn w:val="Style17"/>
    <w:next w:val="Style18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3">
    <w:name w:val="Heading 3"/>
    <w:basedOn w:val="Style17"/>
    <w:next w:val="Style18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Style12">
    <w:name w:val="Έντονη έμφαση"/>
    <w:qFormat/>
    <w:rPr>
      <w:b/>
      <w:bCs/>
    </w:rPr>
  </w:style>
  <w:style w:type="character" w:styleId="Style13">
    <w:name w:val="Σύνδεσμος διαδικτύου"/>
    <w:rPr>
      <w:color w:val="0000FF"/>
      <w:u w:val="single"/>
    </w:rPr>
  </w:style>
  <w:style w:type="character" w:styleId="Style14">
    <w:name w:val="Έμφαση"/>
    <w:qFormat/>
    <w:rPr>
      <w:i/>
      <w:iCs/>
    </w:rPr>
  </w:style>
  <w:style w:type="character" w:styleId="BookTitle">
    <w:name w:val="Book Title"/>
    <w:qFormat/>
    <w:rPr>
      <w:b/>
      <w:bCs/>
      <w:i/>
      <w:iCs/>
      <w:spacing w:val="5"/>
    </w:rPr>
  </w:style>
  <w:style w:type="character" w:styleId="Char">
    <w:name w:val="Απλό κείμενο Char"/>
    <w:basedOn w:val="DefaultParagraphFont"/>
    <w:qFormat/>
    <w:rPr>
      <w:rFonts w:ascii="Consolas" w:hAnsi="Consolas"/>
      <w:sz w:val="21"/>
      <w:szCs w:val="21"/>
    </w:rPr>
  </w:style>
  <w:style w:type="character" w:styleId="Style15">
    <w:name w:val="Ανεπίλυτη αναφορά"/>
    <w:qFormat/>
    <w:rPr>
      <w:color w:val="605E5C"/>
      <w:shd w:fill="E1DFDD" w:val="clear"/>
    </w:rPr>
  </w:style>
  <w:style w:type="character" w:styleId="Char1">
    <w:name w:val="Κείμενο σημείωσης τέλους Char"/>
    <w:qFormat/>
    <w:rPr/>
  </w:style>
  <w:style w:type="character" w:styleId="Textexposedshow">
    <w:name w:val="text_exposed_show"/>
    <w:qFormat/>
    <w:rPr/>
  </w:style>
  <w:style w:type="character" w:styleId="Char2">
    <w:name w:val="Κείμενο πλαισίου Char"/>
    <w:qFormat/>
    <w:rPr>
      <w:rFonts w:ascii="Tahoma" w:hAnsi="Tahoma" w:eastAsia="Tahoma"/>
      <w:sz w:val="16"/>
      <w:szCs w:val="16"/>
    </w:rPr>
  </w:style>
  <w:style w:type="character" w:styleId="Appleconvertedspace">
    <w:name w:val="apple-converted-space"/>
    <w:qFormat/>
    <w:rPr/>
  </w:style>
  <w:style w:type="character" w:styleId="Char3">
    <w:name w:val="Υποσέλιδο Char"/>
    <w:qFormat/>
    <w:rPr>
      <w:rFonts w:ascii="Times New Roman" w:hAnsi="Times New Roman" w:eastAsia="Times New Roman"/>
      <w:sz w:val="24"/>
      <w:szCs w:val="24"/>
    </w:rPr>
  </w:style>
  <w:style w:type="character" w:styleId="Char4">
    <w:name w:val="Κεφαλίδα Char"/>
    <w:qFormat/>
    <w:rPr>
      <w:rFonts w:ascii="Times New Roman" w:hAnsi="Times New Roman" w:eastAsia="Times New Roman"/>
      <w:sz w:val="24"/>
      <w:szCs w:val="24"/>
    </w:rPr>
  </w:style>
  <w:style w:type="character" w:styleId="Style16">
    <w:name w:val="Προεπιλεγμένη γραμματοσειρά"/>
    <w:qFormat/>
    <w:rPr/>
  </w:style>
  <w:style w:type="character" w:styleId="WW8Num18z1">
    <w:name w:val="WW8Num18z1"/>
    <w:qFormat/>
    <w:rPr>
      <w:rFonts w:ascii="Courier New" w:hAnsi="Courier New" w:eastAsia="Courier New"/>
    </w:rPr>
  </w:style>
  <w:style w:type="character" w:styleId="WW8Num17z1">
    <w:name w:val="WW8Num17z1"/>
    <w:qFormat/>
    <w:rPr>
      <w:rFonts w:ascii="Courier New" w:hAnsi="Courier New" w:eastAsia="Courier New"/>
    </w:rPr>
  </w:style>
  <w:style w:type="character" w:styleId="WW8Num16z1">
    <w:name w:val="WW8Num16z1"/>
    <w:qFormat/>
    <w:rPr>
      <w:rFonts w:ascii="Courier New" w:hAnsi="Courier New" w:eastAsia="Courier New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1">
    <w:name w:val="WW8Num14z1"/>
    <w:qFormat/>
    <w:rPr>
      <w:rFonts w:ascii="Courier New" w:hAnsi="Courier New" w:eastAsia="Courier New"/>
      <w:sz w:val="20"/>
    </w:rPr>
  </w:style>
  <w:style w:type="character" w:styleId="WW8Num13z1">
    <w:name w:val="WW8Num13z1"/>
    <w:qFormat/>
    <w:rPr>
      <w:rFonts w:ascii="Courier New" w:hAnsi="Courier New" w:eastAsia="Courier New"/>
      <w:sz w:val="20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1">
    <w:name w:val="WW8Num11z1"/>
    <w:qFormat/>
    <w:rPr>
      <w:rFonts w:ascii="Courier New" w:hAnsi="Courier New" w:eastAsia="Courier New"/>
      <w:sz w:val="20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9z0">
    <w:name w:val="WW8Num9z0"/>
    <w:qFormat/>
    <w:rPr/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7z1">
    <w:name w:val="WW8Num7z1"/>
    <w:qFormat/>
    <w:rPr>
      <w:rFonts w:ascii="Courier New" w:hAnsi="Courier New" w:eastAsia="Courier New"/>
      <w:sz w:val="20"/>
    </w:rPr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4z1">
    <w:name w:val="WW8Num4z1"/>
    <w:qFormat/>
    <w:rPr>
      <w:rFonts w:ascii="Courier New" w:hAnsi="Courier New" w:eastAsia="Courier New"/>
      <w:sz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7">
    <w:name w:val="Επικεφαλίδα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Ευρετήριο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SimSun;宋体" w:cs="F;Times New Roman"/>
      <w:color w:val="auto"/>
      <w:kern w:val="2"/>
      <w:sz w:val="22"/>
      <w:szCs w:val="22"/>
      <w:lang w:val="el-GR" w:eastAsia="zh-CN" w:bidi="ar-SA"/>
    </w:rPr>
  </w:style>
  <w:style w:type="paragraph" w:styleId="Xmsonormal">
    <w:name w:val="x_msonormal"/>
    <w:basedOn w:val="Normal"/>
    <w:qFormat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el-GR" w:eastAsia="el-GR" w:bidi="ar-SA"/>
    </w:rPr>
  </w:style>
  <w:style w:type="paragraph" w:styleId="PlainText">
    <w:name w:val="Plain Text"/>
    <w:basedOn w:val="Normal"/>
    <w:qFormat/>
    <w:pPr/>
    <w:rPr>
      <w:rFonts w:ascii="Consolas" w:hAnsi="Consolas"/>
      <w:sz w:val="21"/>
      <w:szCs w:val="21"/>
    </w:rPr>
  </w:style>
  <w:style w:type="paragraph" w:styleId="M8409675352920225768xxmsonormal">
    <w:name w:val="m_-8409675352920225768x_x_msonormal"/>
    <w:basedOn w:val="Normal"/>
    <w:qFormat/>
    <w:pPr>
      <w:spacing w:before="280" w:after="280"/>
    </w:pPr>
    <w:rPr/>
  </w:style>
  <w:style w:type="paragraph" w:styleId="Style22">
    <w:name w:val="Παράγραφος λίστας"/>
    <w:basedOn w:val="Normal"/>
    <w:qFormat/>
    <w:pPr>
      <w:ind w:left="720" w:hanging="0"/>
    </w:pPr>
    <w:rPr>
      <w:rFonts w:ascii="Calibri" w:hAnsi="Calibri" w:eastAsia="Calibri"/>
      <w:sz w:val="22"/>
      <w:szCs w:val="22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"/>
      <w:color w:val="000000"/>
      <w:kern w:val="2"/>
      <w:sz w:val="24"/>
      <w:szCs w:val="24"/>
      <w:lang w:val="el-GR" w:eastAsia="zh-CN" w:bidi="hi-IN"/>
    </w:rPr>
  </w:style>
  <w:style w:type="paragraph" w:styleId="M761261510900413626m7817545636376597517gmailm6311365801558633267gmailmsoplaintext">
    <w:name w:val="m_761261510900413626m_-7817545636376597517gmail-m_6311365801558633267gmail-msoplaintext"/>
    <w:basedOn w:val="Normal"/>
    <w:qFormat/>
    <w:pPr>
      <w:spacing w:before="280" w:after="280"/>
    </w:pPr>
    <w:rPr/>
  </w:style>
  <w:style w:type="paragraph" w:styleId="Style23">
    <w:name w:val="Κείμενο πλαισίου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Web">
    <w:name w:val="Κανονικό (Web)"/>
    <w:basedOn w:val="Normal"/>
    <w:qFormat/>
    <w:pPr>
      <w:spacing w:before="280" w:after="280"/>
    </w:pPr>
    <w:rPr/>
  </w:style>
  <w:style w:type="paragraph" w:styleId="Style24">
    <w:name w:val="Απλό κείμενο"/>
    <w:basedOn w:val="Normal"/>
    <w:qFormat/>
    <w:pPr/>
    <w:rPr>
      <w:rFonts w:ascii="Calibri" w:hAnsi="Calibri" w:eastAsia="Calibri"/>
      <w:sz w:val="22"/>
      <w:szCs w:val="21"/>
      <w:lang w:eastAsia="ar-SA"/>
    </w:rPr>
  </w:style>
  <w:style w:type="paragraph" w:styleId="Style25">
    <w:name w:val="Παραθέσεις"/>
    <w:basedOn w:val="Normal"/>
    <w:qFormat/>
    <w:pPr>
      <w:spacing w:before="0" w:after="283"/>
      <w:ind w:left="567" w:right="567" w:hanging="0"/>
    </w:pPr>
    <w:rPr/>
  </w:style>
  <w:style w:type="paragraph" w:styleId="04xlpa">
    <w:name w:val="_04xlp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23625</TotalTime>
  <Application>LibreOffice/6.4.4.2$Windows_x86 LibreOffice_project/3d775be2011f3886db32dfd395a6a6d1ca2630ff</Application>
  <Pages>18</Pages>
  <Words>2423</Words>
  <Characters>15514</Characters>
  <CharactersWithSpaces>16388</CharactersWithSpaces>
  <Paragraphs>792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el-GR</dc:language>
  <cp:lastModifiedBy/>
  <dcterms:modified xsi:type="dcterms:W3CDTF">2022-04-20T18:07:37Z</dcterms:modified>
  <cp:revision>429</cp:revision>
  <dc:subject/>
  <dc:title/>
</cp:coreProperties>
</file>